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269" w14:textId="39A6B83C" w:rsidR="005523EB" w:rsidRPr="00711B46" w:rsidRDefault="005523EB" w:rsidP="005523EB">
      <w:pPr>
        <w:jc w:val="center"/>
        <w:rPr>
          <w:color w:val="000000"/>
          <w:kern w:val="2"/>
          <w:lang w:eastAsia="zh-CN"/>
        </w:rPr>
      </w:pPr>
      <w:r w:rsidRPr="005523EB">
        <w:rPr>
          <w:noProof/>
          <w:color w:val="000000"/>
          <w:lang w:eastAsia="uk-UA"/>
        </w:rPr>
        <w:drawing>
          <wp:inline distT="0" distB="0" distL="0" distR="0" wp14:anchorId="3401C486" wp14:editId="714D32E7">
            <wp:extent cx="485775" cy="657225"/>
            <wp:effectExtent l="0" t="0" r="0" b="0"/>
            <wp:docPr id="1697813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CBFC" w14:textId="77777777" w:rsidR="005523EB" w:rsidRPr="00711B46" w:rsidRDefault="005523EB" w:rsidP="005523EB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28A365C" w14:textId="5DFD29CD" w:rsidR="005523EB" w:rsidRPr="00711B46" w:rsidRDefault="005523EB" w:rsidP="005523EB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F3BE5" wp14:editId="2CDE0F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74918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8FFEE" w14:textId="77777777" w:rsidR="005523EB" w:rsidRPr="00711B46" w:rsidRDefault="005523EB" w:rsidP="005523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3BE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28FFEE" w14:textId="77777777" w:rsidR="005523EB" w:rsidRPr="00711B46" w:rsidRDefault="005523EB" w:rsidP="005523EB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B544546" w14:textId="77777777" w:rsidR="005523EB" w:rsidRPr="00711B46" w:rsidRDefault="005523EB" w:rsidP="005523EB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AF24222" w14:textId="7ABEE3B9" w:rsidR="005523EB" w:rsidRPr="00711B46" w:rsidRDefault="005523EB" w:rsidP="005523EB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3B6E0" wp14:editId="594D04D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9149719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6B322" w14:textId="77777777" w:rsidR="005523EB" w:rsidRPr="00711B46" w:rsidRDefault="005523EB" w:rsidP="005523E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B6E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0E6B322" w14:textId="77777777" w:rsidR="005523EB" w:rsidRPr="00711B46" w:rsidRDefault="005523EB" w:rsidP="005523E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9A48C" wp14:editId="4D7C1EF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790459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04987" w14:textId="782EA12A" w:rsidR="005523EB" w:rsidRPr="00711B46" w:rsidRDefault="005523EB" w:rsidP="005523EB">
                            <w: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A4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A04987" w14:textId="782EA12A" w:rsidR="005523EB" w:rsidRPr="00711B46" w:rsidRDefault="005523EB" w:rsidP="005523EB">
                      <w: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14:paraId="0ADFD292" w14:textId="77777777" w:rsidR="005523EB" w:rsidRPr="00711B46" w:rsidRDefault="005523EB" w:rsidP="005523EB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479DD1B4" w14:textId="77777777" w:rsidR="005523EB" w:rsidRPr="00C57A0B" w:rsidRDefault="005523EB" w:rsidP="005523EB">
      <w:pPr>
        <w:ind w:right="5386"/>
        <w:jc w:val="both"/>
      </w:pPr>
    </w:p>
    <w:p w14:paraId="0AD6FB8C" w14:textId="77777777" w:rsidR="00A92D04" w:rsidRPr="00782C8B" w:rsidRDefault="0043025B" w:rsidP="008A09A3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8A09A3">
        <w:t xml:space="preserve"> </w:t>
      </w:r>
      <w:r w:rsidR="000B43DF">
        <w:t xml:space="preserve">окремого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7442B6">
        <w:t>нежитлово</w:t>
      </w:r>
      <w:r w:rsidR="00623566">
        <w:t>го приміщення</w:t>
      </w:r>
      <w:r w:rsidR="008A09A3">
        <w:t xml:space="preserve"> </w:t>
      </w:r>
      <w:r w:rsidR="00B438F2">
        <w:t>на</w:t>
      </w:r>
      <w:r w:rsidR="00623566">
        <w:t xml:space="preserve"> </w:t>
      </w:r>
      <w:r w:rsidR="008F04E5">
        <w:t>вул.</w:t>
      </w:r>
      <w:r w:rsidR="00C84FD7">
        <w:t>Ранковій,1</w:t>
      </w:r>
      <w:r w:rsidR="004E1925">
        <w:t xml:space="preserve"> </w:t>
      </w:r>
      <w:r w:rsidR="008F04E5">
        <w:t>у</w:t>
      </w:r>
      <w:r w:rsidR="00531CEA">
        <w:t xml:space="preserve"> м.Хмельницькому</w:t>
      </w:r>
    </w:p>
    <w:p w14:paraId="747CF16A" w14:textId="77777777" w:rsidR="00516EFA" w:rsidRDefault="00516EFA" w:rsidP="00E90AA4">
      <w:pPr>
        <w:tabs>
          <w:tab w:val="left" w:pos="142"/>
        </w:tabs>
        <w:jc w:val="both"/>
      </w:pPr>
    </w:p>
    <w:p w14:paraId="78465B40" w14:textId="77777777" w:rsidR="00E90AA4" w:rsidRDefault="00E90AA4" w:rsidP="00E90AA4">
      <w:pPr>
        <w:tabs>
          <w:tab w:val="left" w:pos="142"/>
        </w:tabs>
        <w:jc w:val="both"/>
      </w:pPr>
    </w:p>
    <w:p w14:paraId="3E27AE3F" w14:textId="77777777" w:rsidR="008F3573" w:rsidRDefault="00623566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 w:rsidR="00C84FD7">
        <w:t>керуючись</w:t>
      </w:r>
      <w:r w:rsidR="00990F75">
        <w:t xml:space="preserve"> </w:t>
      </w:r>
      <w:r w:rsidR="00CA5732">
        <w:t>з</w:t>
      </w:r>
      <w:r w:rsidR="00990F75">
        <w:t>акон</w:t>
      </w:r>
      <w:r w:rsidR="00C84FD7"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3B1954" w:rsidRPr="003B1954">
        <w:rPr>
          <w:i/>
        </w:rPr>
        <w:t xml:space="preserve"> </w:t>
      </w:r>
      <w:r w:rsidR="003B1954" w:rsidRPr="003B1954">
        <w:t>на виконання рішення господарського суду Хмельницької області від 16.08.2023 по справі №924/621/23</w:t>
      </w:r>
      <w:r w:rsidR="003B1954"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13547471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2A03C674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6DE11AD7" w14:textId="77777777" w:rsidR="0043025B" w:rsidRDefault="0043025B" w:rsidP="00990F75">
      <w:pPr>
        <w:pStyle w:val="a4"/>
        <w:ind w:right="0"/>
      </w:pPr>
    </w:p>
    <w:p w14:paraId="6FCFADFA" w14:textId="77777777" w:rsidR="00C4137F" w:rsidRDefault="00990F75" w:rsidP="008A09A3">
      <w:pPr>
        <w:pStyle w:val="a4"/>
        <w:ind w:right="0" w:firstLine="567"/>
        <w:rPr>
          <w:lang w:val="uk-UA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нежитлов</w:t>
      </w:r>
      <w:r w:rsidR="00B9088F">
        <w:rPr>
          <w:lang w:val="uk-UA"/>
        </w:rPr>
        <w:t>е приміщення</w:t>
      </w:r>
      <w:r w:rsidR="00C4137F">
        <w:rPr>
          <w:lang w:val="uk-UA"/>
        </w:rPr>
        <w:t xml:space="preserve"> загальною площею </w:t>
      </w:r>
      <w:r w:rsidR="00B9088F">
        <w:rPr>
          <w:lang w:val="uk-UA"/>
        </w:rPr>
        <w:t>3</w:t>
      </w:r>
      <w:r w:rsidR="003B1954">
        <w:rPr>
          <w:lang w:val="uk-UA"/>
        </w:rPr>
        <w:t>63</w:t>
      </w:r>
      <w:r w:rsidR="00C4137F">
        <w:rPr>
          <w:lang w:val="uk-UA"/>
        </w:rPr>
        <w:t>,</w:t>
      </w:r>
      <w:r w:rsidR="003B1954">
        <w:rPr>
          <w:lang w:val="uk-UA"/>
        </w:rPr>
        <w:t>1</w:t>
      </w:r>
      <w:r w:rsidR="00C4137F">
        <w:rPr>
          <w:lang w:val="uk-UA"/>
        </w:rPr>
        <w:t xml:space="preserve"> кв.м на </w:t>
      </w:r>
      <w:r w:rsidR="00C4137F" w:rsidRPr="00681553">
        <w:t>вул.</w:t>
      </w:r>
      <w:r w:rsidR="003B1954">
        <w:rPr>
          <w:lang w:val="uk-UA"/>
        </w:rPr>
        <w:t>Ранковій,1</w:t>
      </w:r>
      <w:r w:rsidR="00B9088F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C4137F">
        <w:rPr>
          <w:lang w:val="uk-UA"/>
        </w:rPr>
        <w:t>комунального підприємства «Агенція муніципальної нерухомості»</w:t>
      </w:r>
      <w:r w:rsidR="00C4137F" w:rsidRPr="00903433">
        <w:t xml:space="preserve">, код за ЄДРПОУ </w:t>
      </w:r>
      <w:r w:rsidR="00C4137F">
        <w:rPr>
          <w:lang w:val="uk-UA"/>
        </w:rPr>
        <w:t>30579655</w:t>
      </w:r>
      <w:r w:rsidR="00C4137F" w:rsidRPr="00903433">
        <w:t xml:space="preserve">, шляхом </w:t>
      </w:r>
      <w:r w:rsidR="00B9088F">
        <w:rPr>
          <w:lang w:val="uk-UA"/>
        </w:rPr>
        <w:t xml:space="preserve">викупу орендарем – фізичною особою-підприємцем </w:t>
      </w:r>
      <w:r w:rsidR="00A01297">
        <w:rPr>
          <w:lang w:val="uk-UA"/>
        </w:rPr>
        <w:t>Присяжнюк Л.І.</w:t>
      </w:r>
    </w:p>
    <w:p w14:paraId="0D52440A" w14:textId="2FE9C65D" w:rsidR="00E90AA4" w:rsidRDefault="00B9088F" w:rsidP="008A09A3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2808DC9F" w14:textId="77777777" w:rsidR="00312BE7" w:rsidRDefault="00B9088F" w:rsidP="008A09A3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770480F2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2D3C52B" w14:textId="77777777" w:rsidR="00E90AA4" w:rsidRPr="00627DD3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13FC2D6" w14:textId="77777777" w:rsidR="00312BE7" w:rsidRPr="00627DD3" w:rsidRDefault="00312BE7" w:rsidP="00312BE7"/>
    <w:p w14:paraId="562258C5" w14:textId="77777777"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5523EB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3560183">
    <w:abstractNumId w:val="3"/>
  </w:num>
  <w:num w:numId="2" w16cid:durableId="2026132962">
    <w:abstractNumId w:val="0"/>
  </w:num>
  <w:num w:numId="3" w16cid:durableId="2099594367">
    <w:abstractNumId w:val="2"/>
  </w:num>
  <w:num w:numId="4" w16cid:durableId="1953131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0782"/>
    <w:rsid w:val="00045907"/>
    <w:rsid w:val="000465D0"/>
    <w:rsid w:val="0008719B"/>
    <w:rsid w:val="00094A3A"/>
    <w:rsid w:val="000A0633"/>
    <w:rsid w:val="000A1E0D"/>
    <w:rsid w:val="000B43DF"/>
    <w:rsid w:val="000C33EA"/>
    <w:rsid w:val="0014474D"/>
    <w:rsid w:val="001608E1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72530"/>
    <w:rsid w:val="0038231E"/>
    <w:rsid w:val="003A0200"/>
    <w:rsid w:val="003A1DE6"/>
    <w:rsid w:val="003B1954"/>
    <w:rsid w:val="003C482C"/>
    <w:rsid w:val="003E6819"/>
    <w:rsid w:val="00404435"/>
    <w:rsid w:val="0040527A"/>
    <w:rsid w:val="0043025B"/>
    <w:rsid w:val="004B6291"/>
    <w:rsid w:val="004C0172"/>
    <w:rsid w:val="004C27AD"/>
    <w:rsid w:val="004D5306"/>
    <w:rsid w:val="004E1925"/>
    <w:rsid w:val="004E4A6C"/>
    <w:rsid w:val="004F57C2"/>
    <w:rsid w:val="004F660E"/>
    <w:rsid w:val="00516EFA"/>
    <w:rsid w:val="00527560"/>
    <w:rsid w:val="00531CEA"/>
    <w:rsid w:val="005523EB"/>
    <w:rsid w:val="00592409"/>
    <w:rsid w:val="005B3709"/>
    <w:rsid w:val="005E5F61"/>
    <w:rsid w:val="0061274E"/>
    <w:rsid w:val="00613898"/>
    <w:rsid w:val="00617CB5"/>
    <w:rsid w:val="00623566"/>
    <w:rsid w:val="006235B3"/>
    <w:rsid w:val="0064582E"/>
    <w:rsid w:val="00653DA7"/>
    <w:rsid w:val="00667F84"/>
    <w:rsid w:val="006D5D8B"/>
    <w:rsid w:val="006E5A4D"/>
    <w:rsid w:val="007126B5"/>
    <w:rsid w:val="007442B6"/>
    <w:rsid w:val="00790C0D"/>
    <w:rsid w:val="007A04DD"/>
    <w:rsid w:val="008152C4"/>
    <w:rsid w:val="00876120"/>
    <w:rsid w:val="008A09A3"/>
    <w:rsid w:val="008A4A22"/>
    <w:rsid w:val="008B0CA2"/>
    <w:rsid w:val="008B2987"/>
    <w:rsid w:val="008F04E5"/>
    <w:rsid w:val="008F1B89"/>
    <w:rsid w:val="008F3573"/>
    <w:rsid w:val="00926496"/>
    <w:rsid w:val="00961948"/>
    <w:rsid w:val="0098718A"/>
    <w:rsid w:val="00990F75"/>
    <w:rsid w:val="009B65D6"/>
    <w:rsid w:val="009D4B2A"/>
    <w:rsid w:val="00A01297"/>
    <w:rsid w:val="00A46660"/>
    <w:rsid w:val="00A60F13"/>
    <w:rsid w:val="00A66FFD"/>
    <w:rsid w:val="00A92D04"/>
    <w:rsid w:val="00AB3D89"/>
    <w:rsid w:val="00AB6BBE"/>
    <w:rsid w:val="00AC2A8D"/>
    <w:rsid w:val="00AD0689"/>
    <w:rsid w:val="00B058D9"/>
    <w:rsid w:val="00B25735"/>
    <w:rsid w:val="00B438F2"/>
    <w:rsid w:val="00B54CE2"/>
    <w:rsid w:val="00B63D5B"/>
    <w:rsid w:val="00B747F0"/>
    <w:rsid w:val="00B9088F"/>
    <w:rsid w:val="00BA2057"/>
    <w:rsid w:val="00BC5D5D"/>
    <w:rsid w:val="00BE74C3"/>
    <w:rsid w:val="00C0632F"/>
    <w:rsid w:val="00C153C9"/>
    <w:rsid w:val="00C22BE2"/>
    <w:rsid w:val="00C4137F"/>
    <w:rsid w:val="00C82916"/>
    <w:rsid w:val="00C84FD7"/>
    <w:rsid w:val="00C947F6"/>
    <w:rsid w:val="00CA5732"/>
    <w:rsid w:val="00CC1CA5"/>
    <w:rsid w:val="00CD0FB5"/>
    <w:rsid w:val="00CE584B"/>
    <w:rsid w:val="00CF19AF"/>
    <w:rsid w:val="00D10C63"/>
    <w:rsid w:val="00D30104"/>
    <w:rsid w:val="00D369C5"/>
    <w:rsid w:val="00D56585"/>
    <w:rsid w:val="00DA7446"/>
    <w:rsid w:val="00DD059D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EC590D"/>
    <w:rsid w:val="00F10889"/>
    <w:rsid w:val="00F329BF"/>
    <w:rsid w:val="00F37C2A"/>
    <w:rsid w:val="00FC4F51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7F625D"/>
  <w15:chartTrackingRefBased/>
  <w15:docId w15:val="{38F33459-C05C-4DF9-A41F-8BB24D70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38231E"/>
    <w:pPr>
      <w:widowControl/>
      <w:suppressAutoHyphens/>
      <w:spacing w:before="100" w:after="10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6C29-C83B-442A-A782-4E6F2C0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2023-05-05T07:01:00Z</cp:lastPrinted>
  <dcterms:created xsi:type="dcterms:W3CDTF">2024-01-04T09:42:00Z</dcterms:created>
  <dcterms:modified xsi:type="dcterms:W3CDTF">2024-01-04T09:42:00Z</dcterms:modified>
</cp:coreProperties>
</file>