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FD" w:rsidRPr="001D3ED0" w:rsidRDefault="00A17FFD" w:rsidP="00A17FFD">
      <w:pPr>
        <w:suppressAutoHyphens/>
        <w:jc w:val="center"/>
        <w:rPr>
          <w:noProof/>
        </w:rPr>
      </w:pPr>
      <w:r w:rsidRPr="00AD2E5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FD" w:rsidRPr="001D3ED0" w:rsidRDefault="00A17FFD" w:rsidP="00A17FFD">
      <w:pPr>
        <w:suppressAutoHyphens/>
        <w:jc w:val="center"/>
        <w:rPr>
          <w:noProof/>
          <w:sz w:val="16"/>
          <w:szCs w:val="16"/>
        </w:rPr>
      </w:pPr>
    </w:p>
    <w:p w:rsidR="00A17FFD" w:rsidRPr="001D3ED0" w:rsidRDefault="00A17FFD" w:rsidP="00A17FFD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A17FFD" w:rsidRPr="001D3ED0" w:rsidRDefault="00A17FFD" w:rsidP="00A17FFD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FD" w:rsidRPr="001D3ED0" w:rsidRDefault="00A17FFD" w:rsidP="00A17F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A17FFD" w:rsidRPr="001D3ED0" w:rsidRDefault="00A17FFD" w:rsidP="00A17FFD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A17FFD" w:rsidRPr="001D3ED0" w:rsidRDefault="00A17FFD" w:rsidP="00A17FFD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A17FFD" w:rsidRPr="001D3ED0" w:rsidRDefault="00A17FFD" w:rsidP="00A17FFD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FD" w:rsidRPr="00902AF7" w:rsidRDefault="00A17FFD" w:rsidP="00A17FFD"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A17FFD" w:rsidRPr="00902AF7" w:rsidRDefault="00A17FFD" w:rsidP="00A17FFD"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FD" w:rsidRPr="001D3ED0" w:rsidRDefault="00A17FFD" w:rsidP="00A17FFD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17FFD" w:rsidRPr="001D3ED0" w:rsidRDefault="00A17FFD" w:rsidP="00A17FFD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17FFD" w:rsidRPr="001D3ED0" w:rsidRDefault="00A17FFD" w:rsidP="00A17FFD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A17FFD" w:rsidRDefault="00A17FFD" w:rsidP="00A17FFD">
      <w:pPr>
        <w:ind w:right="5386"/>
        <w:jc w:val="both"/>
      </w:pPr>
    </w:p>
    <w:p w:rsidR="00A92D04" w:rsidRPr="00782C8B" w:rsidRDefault="0043025B" w:rsidP="00A17FFD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>об’єкта</w:t>
      </w:r>
      <w:r w:rsidR="00E4592A">
        <w:t xml:space="preserve"> </w:t>
      </w:r>
      <w:r w:rsidR="005E5F61">
        <w:t xml:space="preserve">малої </w:t>
      </w:r>
      <w:r w:rsidR="008F04E5">
        <w:t>приватизації –</w:t>
      </w:r>
      <w:r w:rsidR="00D47E89">
        <w:t xml:space="preserve"> </w:t>
      </w:r>
      <w:r w:rsidR="000B43DF">
        <w:t>окремого</w:t>
      </w:r>
      <w:r w:rsidR="00D47E89">
        <w:t xml:space="preserve"> </w:t>
      </w:r>
      <w:r w:rsidR="00A92D04">
        <w:t>май</w:t>
      </w:r>
      <w:r w:rsidR="00E90AA4">
        <w:t xml:space="preserve">на </w:t>
      </w:r>
      <w:r w:rsidR="00E4592A">
        <w:t>–</w:t>
      </w:r>
      <w:r w:rsidR="008F04E5">
        <w:t xml:space="preserve"> </w:t>
      </w:r>
      <w:r w:rsidR="007442B6">
        <w:t>нежитлового приміщення</w:t>
      </w:r>
      <w:r w:rsidR="00D47E89">
        <w:t xml:space="preserve"> </w:t>
      </w:r>
      <w:r w:rsidR="00531CEA">
        <w:t>на</w:t>
      </w:r>
      <w:r w:rsidR="00A17FFD">
        <w:t xml:space="preserve"> вул.</w:t>
      </w:r>
      <w:r w:rsidR="007442B6">
        <w:t>Інститутс</w:t>
      </w:r>
      <w:r w:rsidR="00A17FFD">
        <w:t>ькій,</w:t>
      </w:r>
      <w:r w:rsidR="007442B6">
        <w:t>12/1</w:t>
      </w:r>
      <w:r w:rsidR="008F04E5">
        <w:t xml:space="preserve"> у</w:t>
      </w:r>
      <w:r w:rsidR="00A17FFD">
        <w:t xml:space="preserve"> м.</w:t>
      </w:r>
      <w:r w:rsidR="00531CEA">
        <w:t>Хмельницькому</w:t>
      </w:r>
      <w:bookmarkStart w:id="0" w:name="_GoBack"/>
      <w:bookmarkEnd w:id="0"/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8A4A22" w:rsidRPr="00903433" w:rsidRDefault="00990F75" w:rsidP="008A4A22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7442B6">
        <w:rPr>
          <w:lang w:val="uk-UA"/>
        </w:rPr>
        <w:t>нежитлове приміщення</w:t>
      </w:r>
      <w:r w:rsidR="008A4A22">
        <w:rPr>
          <w:lang w:val="uk-UA"/>
        </w:rPr>
        <w:t xml:space="preserve"> загальною площею 1</w:t>
      </w:r>
      <w:r w:rsidR="007442B6">
        <w:rPr>
          <w:lang w:val="uk-UA"/>
        </w:rPr>
        <w:t>24</w:t>
      </w:r>
      <w:r w:rsidR="008A4A22">
        <w:rPr>
          <w:lang w:val="uk-UA"/>
        </w:rPr>
        <w:t>,</w:t>
      </w:r>
      <w:r w:rsidR="007442B6">
        <w:rPr>
          <w:lang w:val="uk-UA"/>
        </w:rPr>
        <w:t>2</w:t>
      </w:r>
      <w:r w:rsidR="008A4A22">
        <w:rPr>
          <w:lang w:val="uk-UA"/>
        </w:rPr>
        <w:t xml:space="preserve"> кв.м, на </w:t>
      </w:r>
      <w:r w:rsidR="008A4A22" w:rsidRPr="00681553">
        <w:t>вул.</w:t>
      </w:r>
      <w:r w:rsidR="00A17FFD">
        <w:rPr>
          <w:lang w:val="uk-UA"/>
        </w:rPr>
        <w:t>Інститутській,</w:t>
      </w:r>
      <w:r w:rsidR="007442B6">
        <w:rPr>
          <w:lang w:val="uk-UA"/>
        </w:rPr>
        <w:t>12/1</w:t>
      </w:r>
      <w:r w:rsidR="008A4A22" w:rsidRPr="002F34A4">
        <w:t xml:space="preserve"> </w:t>
      </w:r>
      <w:r w:rsidR="008A4A22">
        <w:rPr>
          <w:lang w:val="uk-UA"/>
        </w:rPr>
        <w:t>у</w:t>
      </w:r>
      <w:r w:rsidR="008A4A22" w:rsidRPr="002F34A4">
        <w:t xml:space="preserve"> м</w:t>
      </w:r>
      <w:r w:rsidR="00A17FFD">
        <w:rPr>
          <w:lang w:val="uk-UA"/>
        </w:rPr>
        <w:t>.</w:t>
      </w:r>
      <w:r w:rsidR="008A4A22" w:rsidRPr="002F34A4">
        <w:t xml:space="preserve">Хмельницькому, що перебуває на балансі </w:t>
      </w:r>
      <w:r w:rsidR="008A4A22">
        <w:rPr>
          <w:lang w:val="uk-UA"/>
        </w:rPr>
        <w:t>комунального підприємства «Управляюча муніципальна компанія «</w:t>
      </w:r>
      <w:r w:rsidR="007442B6">
        <w:rPr>
          <w:lang w:val="uk-UA"/>
        </w:rPr>
        <w:t>Південно-Західна</w:t>
      </w:r>
      <w:r w:rsidR="008A4A22">
        <w:rPr>
          <w:lang w:val="uk-UA"/>
        </w:rPr>
        <w:t>» Хмельницької міської ради</w:t>
      </w:r>
      <w:r w:rsidR="008A4A22" w:rsidRPr="00903433">
        <w:t xml:space="preserve">, код за ЄДРПОУ </w:t>
      </w:r>
      <w:r w:rsidR="008A4A22" w:rsidRPr="008D66EB">
        <w:rPr>
          <w:lang w:val="uk-UA"/>
        </w:rPr>
        <w:t>0</w:t>
      </w:r>
      <w:r w:rsidR="007442B6">
        <w:rPr>
          <w:lang w:val="uk-UA"/>
        </w:rPr>
        <w:t>3356306</w:t>
      </w:r>
      <w:r w:rsidR="008A4A22" w:rsidRPr="00903433">
        <w:t xml:space="preserve">, шляхом продажу на аукціоні </w:t>
      </w:r>
      <w:r w:rsidR="008A4A22" w:rsidRPr="00903433">
        <w:rPr>
          <w:lang w:val="uk-UA"/>
        </w:rPr>
        <w:t>без</w:t>
      </w:r>
      <w:r w:rsidR="008A4A22">
        <w:t xml:space="preserve"> умов.</w:t>
      </w:r>
    </w:p>
    <w:p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>Відповідальність за виконання  рішення покласти на заступника міського голови -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 міста.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E90AA4" w:rsidRPr="00627DD3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FFD">
        <w:tab/>
      </w:r>
      <w:r>
        <w:tab/>
      </w:r>
      <w:r w:rsidR="00E90AA4">
        <w:t>О.</w:t>
      </w:r>
      <w:r w:rsidR="00312BE7">
        <w:t>СИМЧИШИН</w:t>
      </w:r>
    </w:p>
    <w:sectPr w:rsidR="00312BE7" w:rsidSect="00A17FFD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726D"/>
    <w:rsid w:val="000465D0"/>
    <w:rsid w:val="000A0633"/>
    <w:rsid w:val="000A1E0D"/>
    <w:rsid w:val="000B43DF"/>
    <w:rsid w:val="000C33EA"/>
    <w:rsid w:val="0014474D"/>
    <w:rsid w:val="00171992"/>
    <w:rsid w:val="001E27E6"/>
    <w:rsid w:val="00252370"/>
    <w:rsid w:val="0026244E"/>
    <w:rsid w:val="002629BA"/>
    <w:rsid w:val="0027626F"/>
    <w:rsid w:val="00286260"/>
    <w:rsid w:val="003112BA"/>
    <w:rsid w:val="00312BE7"/>
    <w:rsid w:val="0034211A"/>
    <w:rsid w:val="00372530"/>
    <w:rsid w:val="003A0200"/>
    <w:rsid w:val="003A3509"/>
    <w:rsid w:val="003C482C"/>
    <w:rsid w:val="00404435"/>
    <w:rsid w:val="0040527A"/>
    <w:rsid w:val="0043025B"/>
    <w:rsid w:val="004B6291"/>
    <w:rsid w:val="004C0172"/>
    <w:rsid w:val="004C27AD"/>
    <w:rsid w:val="004D5306"/>
    <w:rsid w:val="004D6401"/>
    <w:rsid w:val="004E4A6C"/>
    <w:rsid w:val="004F57C2"/>
    <w:rsid w:val="004F660E"/>
    <w:rsid w:val="00516EFA"/>
    <w:rsid w:val="00531CEA"/>
    <w:rsid w:val="005E5F61"/>
    <w:rsid w:val="00613898"/>
    <w:rsid w:val="006235B3"/>
    <w:rsid w:val="0064582E"/>
    <w:rsid w:val="00653DA7"/>
    <w:rsid w:val="006D5D8B"/>
    <w:rsid w:val="006E5A4D"/>
    <w:rsid w:val="007126B5"/>
    <w:rsid w:val="007442B6"/>
    <w:rsid w:val="00790C0D"/>
    <w:rsid w:val="007A04DD"/>
    <w:rsid w:val="00876120"/>
    <w:rsid w:val="008A4A22"/>
    <w:rsid w:val="008B2987"/>
    <w:rsid w:val="008F04E5"/>
    <w:rsid w:val="008F1B89"/>
    <w:rsid w:val="008F3573"/>
    <w:rsid w:val="00926496"/>
    <w:rsid w:val="00961948"/>
    <w:rsid w:val="00990F75"/>
    <w:rsid w:val="009B65D6"/>
    <w:rsid w:val="00A17FFD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153C9"/>
    <w:rsid w:val="00C22BE2"/>
    <w:rsid w:val="00C82916"/>
    <w:rsid w:val="00C947F6"/>
    <w:rsid w:val="00CA5732"/>
    <w:rsid w:val="00CF19AF"/>
    <w:rsid w:val="00D10C63"/>
    <w:rsid w:val="00D30104"/>
    <w:rsid w:val="00D47E89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0529F8-7841-4CDB-8EE9-1B9B27C7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9B90-8E58-441F-AC6D-C4BC4C1B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2021-08-17T07:18:00Z</cp:lastPrinted>
  <dcterms:created xsi:type="dcterms:W3CDTF">2021-12-20T12:43:00Z</dcterms:created>
  <dcterms:modified xsi:type="dcterms:W3CDTF">2021-12-20T12:43:00Z</dcterms:modified>
</cp:coreProperties>
</file>