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463E" w14:textId="3E7E0D9C" w:rsidR="002241B1" w:rsidRPr="009D545A" w:rsidRDefault="002241B1" w:rsidP="002241B1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szCs w:val="24"/>
          <w:lang w:eastAsia="hi-IN" w:bidi="hi-IN"/>
        </w:rPr>
      </w:pPr>
      <w:r w:rsidRPr="002241B1">
        <w:rPr>
          <w:rFonts w:ascii="Arial CYR" w:eastAsia="SimSun" w:hAnsi="Arial CYR" w:cs="Arial CYR"/>
          <w:noProof/>
          <w:kern w:val="1"/>
          <w:sz w:val="20"/>
          <w:lang w:eastAsia="uk-UA"/>
        </w:rPr>
        <w:drawing>
          <wp:inline distT="0" distB="0" distL="0" distR="0" wp14:anchorId="05427790" wp14:editId="7CF0D73C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D8C5E" w14:textId="77777777" w:rsidR="002241B1" w:rsidRPr="009D545A" w:rsidRDefault="002241B1" w:rsidP="002241B1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287ED5CE" w14:textId="1FF6617D" w:rsidR="002241B1" w:rsidRPr="009D545A" w:rsidRDefault="002241B1" w:rsidP="002241B1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EBF08" wp14:editId="790A6CA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0256865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B38FE9" w14:textId="77777777" w:rsidR="002241B1" w:rsidRPr="009B0D59" w:rsidRDefault="002241B1" w:rsidP="002241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BF08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EB38FE9" w14:textId="77777777" w:rsidR="002241B1" w:rsidRPr="009B0D59" w:rsidRDefault="002241B1" w:rsidP="002241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0D59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24DD09A4" w14:textId="77777777" w:rsidR="002241B1" w:rsidRPr="009D545A" w:rsidRDefault="002241B1" w:rsidP="002241B1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4EC7AF32" w14:textId="53BBE945" w:rsidR="002241B1" w:rsidRPr="009D545A" w:rsidRDefault="002241B1" w:rsidP="002241B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5179C" wp14:editId="3166E715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6019896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58AC1" w14:textId="2FE7627B" w:rsidR="002241B1" w:rsidRPr="002241B1" w:rsidRDefault="002241B1" w:rsidP="002241B1">
                            <w:pPr>
                              <w:jc w:val="center"/>
                              <w:rPr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  <w:lang w:val="en-US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179C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3E58AC1" w14:textId="2FE7627B" w:rsidR="002241B1" w:rsidRPr="002241B1" w:rsidRDefault="002241B1" w:rsidP="002241B1">
                      <w:pPr>
                        <w:jc w:val="center"/>
                        <w:rPr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  <w:lang w:val="en-US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182D4" wp14:editId="152227D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7453094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A5B711" w14:textId="77777777" w:rsidR="002241B1" w:rsidRPr="00567C7D" w:rsidRDefault="002241B1" w:rsidP="002241B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182D4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6AA5B711" w14:textId="77777777" w:rsidR="002241B1" w:rsidRPr="00567C7D" w:rsidRDefault="002241B1" w:rsidP="002241B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16</w:t>
                      </w:r>
                      <w:r w:rsidRPr="00567C7D">
                        <w:rPr>
                          <w:szCs w:val="24"/>
                        </w:rPr>
                        <w:t>.0</w:t>
                      </w:r>
                      <w:r>
                        <w:rPr>
                          <w:szCs w:val="24"/>
                        </w:rPr>
                        <w:t>7</w:t>
                      </w:r>
                      <w:r w:rsidRPr="00567C7D">
                        <w:rPr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D98EA1A" w14:textId="77777777" w:rsidR="002241B1" w:rsidRPr="009D545A" w:rsidRDefault="002241B1" w:rsidP="002241B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  <w:t>№ _____________</w:t>
      </w:r>
    </w:p>
    <w:p w14:paraId="4E59D896" w14:textId="77777777" w:rsidR="002241B1" w:rsidRPr="009D545A" w:rsidRDefault="002241B1" w:rsidP="002241B1">
      <w:pPr>
        <w:spacing w:line="259" w:lineRule="auto"/>
        <w:jc w:val="both"/>
        <w:rPr>
          <w:rFonts w:eastAsia="Calibri"/>
          <w:szCs w:val="24"/>
        </w:rPr>
      </w:pPr>
    </w:p>
    <w:p w14:paraId="4AFC55D2" w14:textId="77777777" w:rsidR="00E4592A" w:rsidRDefault="0043025B" w:rsidP="00003DFB">
      <w:pPr>
        <w:ind w:right="5386"/>
        <w:jc w:val="both"/>
      </w:pPr>
      <w:r>
        <w:t xml:space="preserve">Про </w:t>
      </w:r>
      <w:r w:rsidR="00F75720">
        <w:t>включення</w:t>
      </w:r>
      <w:r w:rsidR="0026244E">
        <w:t xml:space="preserve"> </w:t>
      </w:r>
      <w:r w:rsidR="00E419CA">
        <w:t>нежитлово</w:t>
      </w:r>
      <w:r w:rsidR="00BC574A">
        <w:t>ї будівлі</w:t>
      </w:r>
      <w:r w:rsidR="00003DFB">
        <w:t xml:space="preserve"> </w:t>
      </w:r>
      <w:r w:rsidR="00354501">
        <w:t>на вул.Госпітальній,8 у м.Хмельницькому</w:t>
      </w:r>
      <w:r w:rsidR="00BC574A">
        <w:t xml:space="preserve"> </w:t>
      </w:r>
      <w:r w:rsidR="00F75720">
        <w:t>до переліку об’єктів</w:t>
      </w:r>
      <w:r w:rsidR="005E5F61">
        <w:t xml:space="preserve"> малої </w:t>
      </w:r>
      <w:r w:rsidR="007F4FDE">
        <w:t xml:space="preserve">приватизації </w:t>
      </w:r>
      <w:r w:rsidR="00354501">
        <w:t xml:space="preserve"> </w:t>
      </w:r>
      <w:r w:rsidR="00F75720">
        <w:t>–</w:t>
      </w:r>
      <w:r w:rsidR="007F4FDE">
        <w:t xml:space="preserve"> </w:t>
      </w:r>
      <w:r w:rsidR="000B43DF">
        <w:t>окремого</w:t>
      </w:r>
      <w:r w:rsidR="00354501">
        <w:t xml:space="preserve">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14:paraId="4D752F02" w14:textId="77777777" w:rsidR="00516EFA" w:rsidRDefault="00516EFA" w:rsidP="002241B1">
      <w:pPr>
        <w:jc w:val="both"/>
      </w:pPr>
    </w:p>
    <w:p w14:paraId="239931C6" w14:textId="77777777" w:rsidR="00E90AA4" w:rsidRDefault="00E90AA4" w:rsidP="00E90AA4">
      <w:pPr>
        <w:tabs>
          <w:tab w:val="left" w:pos="142"/>
        </w:tabs>
        <w:jc w:val="both"/>
      </w:pPr>
    </w:p>
    <w:p w14:paraId="47174ECC" w14:textId="77777777" w:rsidR="008F3573" w:rsidRDefault="00F75720" w:rsidP="00003DFB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6436C817" w14:textId="77777777" w:rsidR="00E90AA4" w:rsidRPr="00DD48A9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24A70E59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37DE26B4" w14:textId="77777777" w:rsidR="0043025B" w:rsidRPr="00DD48A9" w:rsidRDefault="0043025B" w:rsidP="00990F75">
      <w:pPr>
        <w:pStyle w:val="a4"/>
        <w:ind w:right="0"/>
        <w:rPr>
          <w:szCs w:val="24"/>
        </w:rPr>
      </w:pPr>
    </w:p>
    <w:p w14:paraId="607F8DF9" w14:textId="77777777" w:rsidR="005F3115" w:rsidRDefault="00990F75" w:rsidP="00003DFB">
      <w:pPr>
        <w:pStyle w:val="3"/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E419CA">
        <w:rPr>
          <w:szCs w:val="24"/>
        </w:rPr>
        <w:t>нежитлов</w:t>
      </w:r>
      <w:r w:rsidR="00BC574A">
        <w:rPr>
          <w:szCs w:val="24"/>
        </w:rPr>
        <w:t>у будівлю</w:t>
      </w:r>
      <w:r w:rsidR="00C76D16">
        <w:rPr>
          <w:szCs w:val="24"/>
        </w:rPr>
        <w:t xml:space="preserve"> </w:t>
      </w:r>
      <w:r w:rsidR="000A7B03">
        <w:rPr>
          <w:szCs w:val="24"/>
        </w:rPr>
        <w:t xml:space="preserve">загальною площею </w:t>
      </w:r>
      <w:r w:rsidR="00354501">
        <w:rPr>
          <w:szCs w:val="24"/>
        </w:rPr>
        <w:t>80</w:t>
      </w:r>
      <w:r w:rsidR="000A7B03">
        <w:rPr>
          <w:szCs w:val="24"/>
        </w:rPr>
        <w:t>,</w:t>
      </w:r>
      <w:r w:rsidR="00354501">
        <w:rPr>
          <w:szCs w:val="24"/>
        </w:rPr>
        <w:t>5</w:t>
      </w:r>
      <w:r w:rsidR="00E419CA">
        <w:rPr>
          <w:szCs w:val="24"/>
        </w:rPr>
        <w:t xml:space="preserve"> кв.м</w:t>
      </w:r>
      <w:r w:rsidR="00354501">
        <w:rPr>
          <w:szCs w:val="24"/>
        </w:rPr>
        <w:t xml:space="preserve"> на вул.Госпітальній,8 у м.Хмельницькому</w:t>
      </w:r>
      <w:r w:rsidR="000A7B03">
        <w:rPr>
          <w:szCs w:val="24"/>
        </w:rPr>
        <w:t xml:space="preserve"> </w:t>
      </w:r>
      <w:r w:rsidR="005F3115">
        <w:rPr>
          <w:szCs w:val="24"/>
        </w:rPr>
        <w:t xml:space="preserve">до </w:t>
      </w:r>
      <w:r w:rsidR="005F3115" w:rsidRPr="009328A1">
        <w:rPr>
          <w:szCs w:val="24"/>
        </w:rPr>
        <w:t>перелік</w:t>
      </w:r>
      <w:r w:rsidR="005F3115">
        <w:rPr>
          <w:szCs w:val="24"/>
        </w:rPr>
        <w:t>у</w:t>
      </w:r>
      <w:r w:rsidR="005F3115" w:rsidRPr="009328A1">
        <w:rPr>
          <w:szCs w:val="24"/>
        </w:rPr>
        <w:t xml:space="preserve"> об’єктів </w:t>
      </w:r>
      <w:r w:rsidR="005F3115">
        <w:rPr>
          <w:szCs w:val="24"/>
        </w:rPr>
        <w:t>малої приватизації – окремого майна, що підлягає приватизації.</w:t>
      </w:r>
    </w:p>
    <w:p w14:paraId="18766758" w14:textId="77777777" w:rsidR="00E90AA4" w:rsidRDefault="005F3115" w:rsidP="00003DFB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1167654D" w14:textId="77777777" w:rsidR="00312BE7" w:rsidRDefault="005F3115" w:rsidP="00003DFB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46A5F5A4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67CD7708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505C61AB" w14:textId="77777777" w:rsidR="00312BE7" w:rsidRPr="00627DD3" w:rsidRDefault="00312BE7" w:rsidP="00312BE7"/>
    <w:p w14:paraId="031BCF51" w14:textId="77777777" w:rsidR="007126B5" w:rsidRDefault="00CA296A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6B5">
        <w:tab/>
      </w:r>
      <w:r>
        <w:t>Олександр СИМЧИШИН</w:t>
      </w:r>
    </w:p>
    <w:sectPr w:rsidR="007126B5" w:rsidSect="002241B1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99016305">
    <w:abstractNumId w:val="3"/>
  </w:num>
  <w:num w:numId="2" w16cid:durableId="2078434691">
    <w:abstractNumId w:val="0"/>
  </w:num>
  <w:num w:numId="3" w16cid:durableId="681782776">
    <w:abstractNumId w:val="2"/>
  </w:num>
  <w:num w:numId="4" w16cid:durableId="1032918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3DFB"/>
    <w:rsid w:val="000349F2"/>
    <w:rsid w:val="0003726D"/>
    <w:rsid w:val="000465D0"/>
    <w:rsid w:val="000A0633"/>
    <w:rsid w:val="000A1E0D"/>
    <w:rsid w:val="000A7B03"/>
    <w:rsid w:val="000B43DF"/>
    <w:rsid w:val="000C33EA"/>
    <w:rsid w:val="000E7EB2"/>
    <w:rsid w:val="0010328A"/>
    <w:rsid w:val="00142798"/>
    <w:rsid w:val="0014474D"/>
    <w:rsid w:val="00156097"/>
    <w:rsid w:val="00171992"/>
    <w:rsid w:val="001760B2"/>
    <w:rsid w:val="00184385"/>
    <w:rsid w:val="00194B45"/>
    <w:rsid w:val="001E27E6"/>
    <w:rsid w:val="002241B1"/>
    <w:rsid w:val="00240518"/>
    <w:rsid w:val="00252370"/>
    <w:rsid w:val="0026244E"/>
    <w:rsid w:val="002629BA"/>
    <w:rsid w:val="0027626F"/>
    <w:rsid w:val="00286260"/>
    <w:rsid w:val="002C0D55"/>
    <w:rsid w:val="002F13A8"/>
    <w:rsid w:val="003112BA"/>
    <w:rsid w:val="00312BE7"/>
    <w:rsid w:val="003202EF"/>
    <w:rsid w:val="0034211A"/>
    <w:rsid w:val="00354501"/>
    <w:rsid w:val="0039121B"/>
    <w:rsid w:val="003A0200"/>
    <w:rsid w:val="003A3758"/>
    <w:rsid w:val="003C32A1"/>
    <w:rsid w:val="00404435"/>
    <w:rsid w:val="0043025B"/>
    <w:rsid w:val="004B548F"/>
    <w:rsid w:val="004B6291"/>
    <w:rsid w:val="004C0172"/>
    <w:rsid w:val="004D5306"/>
    <w:rsid w:val="004E4A6C"/>
    <w:rsid w:val="004F57C2"/>
    <w:rsid w:val="004F660E"/>
    <w:rsid w:val="00510284"/>
    <w:rsid w:val="005142EB"/>
    <w:rsid w:val="00516EFA"/>
    <w:rsid w:val="005201CF"/>
    <w:rsid w:val="00531CEA"/>
    <w:rsid w:val="00536D62"/>
    <w:rsid w:val="00541622"/>
    <w:rsid w:val="005443C9"/>
    <w:rsid w:val="00547F58"/>
    <w:rsid w:val="0057228A"/>
    <w:rsid w:val="005E5F61"/>
    <w:rsid w:val="005F3115"/>
    <w:rsid w:val="00613898"/>
    <w:rsid w:val="006235B3"/>
    <w:rsid w:val="00643BD8"/>
    <w:rsid w:val="0064582E"/>
    <w:rsid w:val="00653DA7"/>
    <w:rsid w:val="006C2022"/>
    <w:rsid w:val="006D5D8B"/>
    <w:rsid w:val="006E5A4D"/>
    <w:rsid w:val="0070203A"/>
    <w:rsid w:val="007126B5"/>
    <w:rsid w:val="00716CD3"/>
    <w:rsid w:val="00767F0E"/>
    <w:rsid w:val="00790C0D"/>
    <w:rsid w:val="007A04DD"/>
    <w:rsid w:val="007B63F1"/>
    <w:rsid w:val="007D04A3"/>
    <w:rsid w:val="007D4F6A"/>
    <w:rsid w:val="007E47F4"/>
    <w:rsid w:val="007E4C99"/>
    <w:rsid w:val="007F4FDE"/>
    <w:rsid w:val="00876120"/>
    <w:rsid w:val="008B2987"/>
    <w:rsid w:val="008D20AD"/>
    <w:rsid w:val="008F1B89"/>
    <w:rsid w:val="008F3573"/>
    <w:rsid w:val="00926496"/>
    <w:rsid w:val="00943463"/>
    <w:rsid w:val="00947318"/>
    <w:rsid w:val="009576C9"/>
    <w:rsid w:val="00961948"/>
    <w:rsid w:val="00971151"/>
    <w:rsid w:val="00990F75"/>
    <w:rsid w:val="009B65D6"/>
    <w:rsid w:val="009C7A84"/>
    <w:rsid w:val="009E1D72"/>
    <w:rsid w:val="009E2E19"/>
    <w:rsid w:val="00A0236B"/>
    <w:rsid w:val="00A04FC4"/>
    <w:rsid w:val="00A0681E"/>
    <w:rsid w:val="00A1232A"/>
    <w:rsid w:val="00A27998"/>
    <w:rsid w:val="00A3576E"/>
    <w:rsid w:val="00A60F13"/>
    <w:rsid w:val="00A66FFD"/>
    <w:rsid w:val="00A92D04"/>
    <w:rsid w:val="00AB2A8E"/>
    <w:rsid w:val="00AB3D89"/>
    <w:rsid w:val="00AC2A8D"/>
    <w:rsid w:val="00AD0689"/>
    <w:rsid w:val="00B06852"/>
    <w:rsid w:val="00B25735"/>
    <w:rsid w:val="00B45F78"/>
    <w:rsid w:val="00B523B0"/>
    <w:rsid w:val="00B63568"/>
    <w:rsid w:val="00B63D5B"/>
    <w:rsid w:val="00B747F0"/>
    <w:rsid w:val="00B922E1"/>
    <w:rsid w:val="00BA2057"/>
    <w:rsid w:val="00BC00F5"/>
    <w:rsid w:val="00BC574A"/>
    <w:rsid w:val="00BC5D5D"/>
    <w:rsid w:val="00BC6A5A"/>
    <w:rsid w:val="00BD4D73"/>
    <w:rsid w:val="00BE74C3"/>
    <w:rsid w:val="00C153C9"/>
    <w:rsid w:val="00C22BE2"/>
    <w:rsid w:val="00C7360A"/>
    <w:rsid w:val="00C76D16"/>
    <w:rsid w:val="00C82916"/>
    <w:rsid w:val="00C95044"/>
    <w:rsid w:val="00CA296A"/>
    <w:rsid w:val="00CA5732"/>
    <w:rsid w:val="00CE4A1A"/>
    <w:rsid w:val="00CF19AF"/>
    <w:rsid w:val="00D10C63"/>
    <w:rsid w:val="00D30104"/>
    <w:rsid w:val="00D52DE0"/>
    <w:rsid w:val="00D56585"/>
    <w:rsid w:val="00D62821"/>
    <w:rsid w:val="00DA0BC4"/>
    <w:rsid w:val="00DA7446"/>
    <w:rsid w:val="00DD48A9"/>
    <w:rsid w:val="00DD5C2A"/>
    <w:rsid w:val="00DE2412"/>
    <w:rsid w:val="00DF0DDD"/>
    <w:rsid w:val="00DF3A67"/>
    <w:rsid w:val="00E40D1D"/>
    <w:rsid w:val="00E419CA"/>
    <w:rsid w:val="00E4592A"/>
    <w:rsid w:val="00E547E3"/>
    <w:rsid w:val="00E65C45"/>
    <w:rsid w:val="00E74A66"/>
    <w:rsid w:val="00E84276"/>
    <w:rsid w:val="00E90AA4"/>
    <w:rsid w:val="00E91958"/>
    <w:rsid w:val="00EB48F6"/>
    <w:rsid w:val="00F10AC9"/>
    <w:rsid w:val="00F10AD6"/>
    <w:rsid w:val="00F254C1"/>
    <w:rsid w:val="00F329BF"/>
    <w:rsid w:val="00F37C2A"/>
    <w:rsid w:val="00F75720"/>
    <w:rsid w:val="00FB5D3E"/>
    <w:rsid w:val="00FF2142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8EBC7"/>
  <w15:chartTrackingRefBased/>
  <w15:docId w15:val="{F3304A76-72BC-42AE-88FE-6208CA54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122</Words>
  <Characters>947</Characters>
  <Application>Microsoft Office Word</Application>
  <DocSecurity>0</DocSecurity>
  <Lines>35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2025-07-30T05:15:00Z</cp:lastPrinted>
  <dcterms:created xsi:type="dcterms:W3CDTF">2026-07-21T11:28:00Z</dcterms:created>
  <dcterms:modified xsi:type="dcterms:W3CDTF">2026-07-21T11:28:00Z</dcterms:modified>
</cp:coreProperties>
</file>