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28AD" w14:textId="7B46C389" w:rsidR="00814862" w:rsidRPr="009D545A" w:rsidRDefault="00EA0378" w:rsidP="00814862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szCs w:val="24"/>
          <w:lang w:eastAsia="hi-IN" w:bidi="hi-IN"/>
        </w:rPr>
      </w:pPr>
      <w:r w:rsidRPr="00814862">
        <w:rPr>
          <w:rFonts w:ascii="Arial CYR" w:eastAsia="SimSun" w:hAnsi="Arial CYR" w:cs="Arial CYR"/>
          <w:noProof/>
          <w:kern w:val="1"/>
          <w:sz w:val="20"/>
          <w:lang w:eastAsia="uk-UA"/>
        </w:rPr>
        <w:drawing>
          <wp:inline distT="0" distB="0" distL="0" distR="0" wp14:anchorId="2B07338B" wp14:editId="2A1B7AE7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F7042" w14:textId="77777777" w:rsidR="00814862" w:rsidRPr="009D545A" w:rsidRDefault="00814862" w:rsidP="00814862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1CC24DC0" w14:textId="41135650" w:rsidR="00814862" w:rsidRPr="009D545A" w:rsidRDefault="00EA0378" w:rsidP="00814862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FD0AF" wp14:editId="2EA668E8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90288951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36125" w14:textId="77777777" w:rsidR="00814862" w:rsidRPr="009B0D59" w:rsidRDefault="00814862" w:rsidP="008148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D0AF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58336125" w14:textId="77777777" w:rsidR="00814862" w:rsidRPr="009B0D59" w:rsidRDefault="00814862" w:rsidP="0081486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14862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652D73F3" w14:textId="77777777" w:rsidR="00814862" w:rsidRPr="009D545A" w:rsidRDefault="00814862" w:rsidP="00814862">
      <w:pPr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1BC61828" w14:textId="703FBC27" w:rsidR="00814862" w:rsidRPr="009D545A" w:rsidRDefault="00EA0378" w:rsidP="0081486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B7555" wp14:editId="51E8EFA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2034058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C696A" w14:textId="6510F185" w:rsidR="00814862" w:rsidRPr="00567C7D" w:rsidRDefault="00814862" w:rsidP="0081486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B7555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ACC696A" w14:textId="6510F185" w:rsidR="00814862" w:rsidRPr="00567C7D" w:rsidRDefault="00814862" w:rsidP="0081486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3</w:t>
                      </w:r>
                      <w:r>
                        <w:rPr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E171C" wp14:editId="51ACAA7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268654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8BA79" w14:textId="77777777" w:rsidR="00814862" w:rsidRPr="00567C7D" w:rsidRDefault="00814862" w:rsidP="0081486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171C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198BA79" w14:textId="77777777" w:rsidR="00814862" w:rsidRPr="00567C7D" w:rsidRDefault="00814862" w:rsidP="0081486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16</w:t>
                      </w:r>
                      <w:r w:rsidRPr="00567C7D">
                        <w:rPr>
                          <w:szCs w:val="24"/>
                        </w:rPr>
                        <w:t>.0</w:t>
                      </w:r>
                      <w:r>
                        <w:rPr>
                          <w:szCs w:val="24"/>
                        </w:rPr>
                        <w:t>7</w:t>
                      </w:r>
                      <w:r w:rsidRPr="00567C7D">
                        <w:rPr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9997912" w14:textId="77777777" w:rsidR="00814862" w:rsidRPr="009D545A" w:rsidRDefault="00814862" w:rsidP="0081486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Cs w:val="24"/>
          <w:lang w:eastAsia="hi-IN" w:bidi="hi-IN"/>
        </w:rPr>
        <w:tab/>
        <w:t>№ _____________</w:t>
      </w:r>
    </w:p>
    <w:p w14:paraId="2FC66668" w14:textId="77777777" w:rsidR="00814862" w:rsidRPr="009D545A" w:rsidRDefault="00814862" w:rsidP="00814862">
      <w:pPr>
        <w:spacing w:line="259" w:lineRule="auto"/>
        <w:jc w:val="both"/>
        <w:rPr>
          <w:rFonts w:eastAsia="Calibri"/>
          <w:szCs w:val="24"/>
        </w:rPr>
      </w:pPr>
    </w:p>
    <w:p w14:paraId="4FC2AD7C" w14:textId="77777777" w:rsidR="00E4592A" w:rsidRDefault="0043025B" w:rsidP="009907B5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9907B5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E4592A">
        <w:t xml:space="preserve"> –</w:t>
      </w:r>
      <w:r w:rsidR="00E90AA4">
        <w:t xml:space="preserve"> </w:t>
      </w:r>
      <w:r w:rsidR="007442B6">
        <w:t>нежитлово</w:t>
      </w:r>
      <w:r w:rsidR="00AF0828">
        <w:t>ї будівлі</w:t>
      </w:r>
      <w:r w:rsidR="008E0E7C" w:rsidRPr="008E0E7C">
        <w:rPr>
          <w:lang w:val="ru-RU"/>
        </w:rPr>
        <w:t xml:space="preserve"> (</w:t>
      </w:r>
      <w:r w:rsidR="008E0E7C">
        <w:t>приміщення соціально-культурного центру)</w:t>
      </w:r>
      <w:r w:rsidR="00AF0828">
        <w:t xml:space="preserve">, </w:t>
      </w:r>
      <w:r w:rsidR="008E0E7C">
        <w:t>я</w:t>
      </w:r>
      <w:r w:rsidR="00AF0828">
        <w:t>ка</w:t>
      </w:r>
      <w:r w:rsidR="008E0E7C">
        <w:t xml:space="preserve"> </w:t>
      </w:r>
      <w:r w:rsidR="007A764B">
        <w:t>розташован</w:t>
      </w:r>
      <w:r w:rsidR="00AF0828">
        <w:t>а</w:t>
      </w:r>
      <w:r w:rsidR="007A764B">
        <w:t xml:space="preserve"> за адресою:</w:t>
      </w:r>
      <w:r w:rsidR="00E4530C">
        <w:t xml:space="preserve"> </w:t>
      </w:r>
      <w:r w:rsidR="008E0E7C">
        <w:t xml:space="preserve">Хмельницька </w:t>
      </w:r>
      <w:r w:rsidR="00E4530C">
        <w:t xml:space="preserve">обл., </w:t>
      </w:r>
      <w:r w:rsidR="007A764B">
        <w:t>Хмельницький р-н,</w:t>
      </w:r>
      <w:r w:rsidR="00E4530C">
        <w:t xml:space="preserve"> </w:t>
      </w:r>
      <w:r w:rsidR="007A764B">
        <w:t>с.</w:t>
      </w:r>
      <w:r w:rsidR="00AF0828">
        <w:t>Давидківці</w:t>
      </w:r>
      <w:r w:rsidR="00E4530C">
        <w:t xml:space="preserve">, </w:t>
      </w:r>
      <w:r w:rsidR="007A764B">
        <w:t>вул.</w:t>
      </w:r>
      <w:r w:rsidR="00AF0828">
        <w:t>Незалежності,</w:t>
      </w:r>
      <w:r w:rsidR="008E0E7C">
        <w:t>58</w:t>
      </w:r>
    </w:p>
    <w:p w14:paraId="7A865A3D" w14:textId="77777777" w:rsidR="00E90AA4" w:rsidRDefault="00E90AA4" w:rsidP="00E90AA4">
      <w:pPr>
        <w:tabs>
          <w:tab w:val="left" w:pos="142"/>
        </w:tabs>
        <w:jc w:val="both"/>
      </w:pPr>
    </w:p>
    <w:p w14:paraId="0F40E175" w14:textId="77777777" w:rsidR="00461DD4" w:rsidRDefault="00461DD4" w:rsidP="00E90AA4">
      <w:pPr>
        <w:tabs>
          <w:tab w:val="left" w:pos="142"/>
        </w:tabs>
        <w:jc w:val="both"/>
      </w:pPr>
    </w:p>
    <w:p w14:paraId="4715EC64" w14:textId="1C079915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2F1A9C95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AF5DB51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34EB8E70" w14:textId="77777777" w:rsidR="0043025B" w:rsidRDefault="0043025B" w:rsidP="00990F75">
      <w:pPr>
        <w:pStyle w:val="a4"/>
        <w:ind w:right="0"/>
      </w:pPr>
    </w:p>
    <w:p w14:paraId="4BC43AA0" w14:textId="77777777"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</w:t>
      </w:r>
      <w:r w:rsidR="00AF0828">
        <w:rPr>
          <w:lang w:val="uk-UA"/>
        </w:rPr>
        <w:t>у будівлю</w:t>
      </w:r>
      <w:r w:rsidR="008E0E7C">
        <w:rPr>
          <w:lang w:val="uk-UA"/>
        </w:rPr>
        <w:t xml:space="preserve"> (приміщення соціально-культурного центру)</w:t>
      </w:r>
      <w:r w:rsidR="00DC1D55">
        <w:rPr>
          <w:lang w:val="uk-UA"/>
        </w:rPr>
        <w:t xml:space="preserve"> </w:t>
      </w:r>
      <w:r w:rsidR="008A4A22">
        <w:rPr>
          <w:lang w:val="uk-UA"/>
        </w:rPr>
        <w:t xml:space="preserve">загальною площею </w:t>
      </w:r>
      <w:r w:rsidR="008E0E7C">
        <w:rPr>
          <w:lang w:val="uk-UA"/>
        </w:rPr>
        <w:t>1490</w:t>
      </w:r>
      <w:r w:rsidR="008A4A22">
        <w:rPr>
          <w:lang w:val="uk-UA"/>
        </w:rPr>
        <w:t>,</w:t>
      </w:r>
      <w:r w:rsidR="00AF0828">
        <w:rPr>
          <w:lang w:val="uk-UA"/>
        </w:rPr>
        <w:t>7</w:t>
      </w:r>
      <w:r w:rsidR="001608E1">
        <w:rPr>
          <w:lang w:val="uk-UA"/>
        </w:rPr>
        <w:t xml:space="preserve"> кв.м</w:t>
      </w:r>
      <w:r w:rsidR="00CA7958">
        <w:rPr>
          <w:lang w:val="uk-UA"/>
        </w:rPr>
        <w:t>, як</w:t>
      </w:r>
      <w:r w:rsidR="00AF0828">
        <w:rPr>
          <w:lang w:val="uk-UA"/>
        </w:rPr>
        <w:t>а</w:t>
      </w:r>
      <w:r w:rsidR="00CA7958">
        <w:rPr>
          <w:lang w:val="uk-UA"/>
        </w:rPr>
        <w:t xml:space="preserve"> розташован</w:t>
      </w:r>
      <w:r w:rsidR="00AF0828">
        <w:rPr>
          <w:lang w:val="uk-UA"/>
        </w:rPr>
        <w:t>а</w:t>
      </w:r>
      <w:r w:rsidR="00CA7958">
        <w:rPr>
          <w:lang w:val="uk-UA"/>
        </w:rPr>
        <w:t xml:space="preserve"> за адресою: Хмельни</w:t>
      </w:r>
      <w:r w:rsidR="00BD6DD9">
        <w:rPr>
          <w:lang w:val="uk-UA"/>
        </w:rPr>
        <w:t>цька обл., Хмельницький р-н, с.</w:t>
      </w:r>
      <w:r w:rsidR="00AF0828">
        <w:rPr>
          <w:lang w:val="uk-UA"/>
        </w:rPr>
        <w:t>Давидківці</w:t>
      </w:r>
      <w:r w:rsidR="00CA7958">
        <w:rPr>
          <w:lang w:val="uk-UA"/>
        </w:rPr>
        <w:t>, вул.</w:t>
      </w:r>
      <w:r w:rsidR="00AF0828">
        <w:rPr>
          <w:lang w:val="uk-UA"/>
        </w:rPr>
        <w:t>Незалежності,</w:t>
      </w:r>
      <w:r w:rsidR="008E0E7C">
        <w:rPr>
          <w:lang w:val="uk-UA"/>
        </w:rPr>
        <w:t>58</w:t>
      </w:r>
      <w:r w:rsidR="008A4A22" w:rsidRPr="002F34A4">
        <w:t xml:space="preserve">, 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AF0828">
        <w:rPr>
          <w:lang w:val="uk-UA"/>
        </w:rPr>
        <w:t>бе</w:t>
      </w:r>
      <w:r w:rsidR="008A4A22" w:rsidRPr="00903433">
        <w:rPr>
          <w:lang w:val="uk-UA"/>
        </w:rPr>
        <w:t>з</w:t>
      </w:r>
      <w:r w:rsidR="008A4A22">
        <w:t xml:space="preserve"> умов.</w:t>
      </w:r>
    </w:p>
    <w:p w14:paraId="4209E118" w14:textId="77777777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AF0828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100D2ED0" w14:textId="77777777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64C993EA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243C543F" w14:textId="77777777" w:rsidR="00E90AA4" w:rsidRDefault="00E90AA4" w:rsidP="009907B5">
      <w:pPr>
        <w:pStyle w:val="10"/>
        <w:shd w:val="clear" w:color="auto" w:fill="FFFFFF"/>
        <w:spacing w:before="0" w:after="0"/>
        <w:jc w:val="both"/>
      </w:pPr>
    </w:p>
    <w:p w14:paraId="3978BF5E" w14:textId="77777777" w:rsidR="003376A3" w:rsidRPr="00627DD3" w:rsidRDefault="003376A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685241C0" w14:textId="77777777" w:rsidR="00312BE7" w:rsidRPr="00627DD3" w:rsidRDefault="00312BE7" w:rsidP="00312BE7"/>
    <w:p w14:paraId="36B16354" w14:textId="7777777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EE5">
        <w:t>Олександр СИМЧИШИН</w:t>
      </w:r>
    </w:p>
    <w:sectPr w:rsidR="00312BE7" w:rsidSect="002673FF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53281162">
    <w:abstractNumId w:val="3"/>
  </w:num>
  <w:num w:numId="2" w16cid:durableId="403258148">
    <w:abstractNumId w:val="0"/>
  </w:num>
  <w:num w:numId="3" w16cid:durableId="263613188">
    <w:abstractNumId w:val="2"/>
  </w:num>
  <w:num w:numId="4" w16cid:durableId="1008022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A0633"/>
    <w:rsid w:val="000A1E0D"/>
    <w:rsid w:val="000B43DF"/>
    <w:rsid w:val="000C33EA"/>
    <w:rsid w:val="001015D7"/>
    <w:rsid w:val="0014474D"/>
    <w:rsid w:val="001608E1"/>
    <w:rsid w:val="00171992"/>
    <w:rsid w:val="001E27E6"/>
    <w:rsid w:val="00207002"/>
    <w:rsid w:val="00252370"/>
    <w:rsid w:val="002549F3"/>
    <w:rsid w:val="0026244E"/>
    <w:rsid w:val="002629BA"/>
    <w:rsid w:val="002673FF"/>
    <w:rsid w:val="0027626F"/>
    <w:rsid w:val="00286260"/>
    <w:rsid w:val="002F1695"/>
    <w:rsid w:val="003112BA"/>
    <w:rsid w:val="00312BE7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56A43"/>
    <w:rsid w:val="00461DD4"/>
    <w:rsid w:val="004B6291"/>
    <w:rsid w:val="004C0172"/>
    <w:rsid w:val="004C1A5F"/>
    <w:rsid w:val="004C27AD"/>
    <w:rsid w:val="004D5306"/>
    <w:rsid w:val="004D70AE"/>
    <w:rsid w:val="004E4A6C"/>
    <w:rsid w:val="004F0D0F"/>
    <w:rsid w:val="004F57C2"/>
    <w:rsid w:val="004F660E"/>
    <w:rsid w:val="00516EFA"/>
    <w:rsid w:val="00531CEA"/>
    <w:rsid w:val="005B3709"/>
    <w:rsid w:val="005E5F61"/>
    <w:rsid w:val="00613898"/>
    <w:rsid w:val="006235B3"/>
    <w:rsid w:val="0064582E"/>
    <w:rsid w:val="00653DA7"/>
    <w:rsid w:val="00667F84"/>
    <w:rsid w:val="006955C2"/>
    <w:rsid w:val="006D5D8B"/>
    <w:rsid w:val="006E5A4D"/>
    <w:rsid w:val="007126B5"/>
    <w:rsid w:val="007442B6"/>
    <w:rsid w:val="00790C0D"/>
    <w:rsid w:val="007A04DD"/>
    <w:rsid w:val="007A764B"/>
    <w:rsid w:val="00814862"/>
    <w:rsid w:val="00876120"/>
    <w:rsid w:val="008A4A22"/>
    <w:rsid w:val="008B2987"/>
    <w:rsid w:val="008D2EFA"/>
    <w:rsid w:val="008E0E7C"/>
    <w:rsid w:val="008F04E5"/>
    <w:rsid w:val="008F1B89"/>
    <w:rsid w:val="008F3573"/>
    <w:rsid w:val="00926496"/>
    <w:rsid w:val="00950638"/>
    <w:rsid w:val="00961948"/>
    <w:rsid w:val="00971DC1"/>
    <w:rsid w:val="009907B5"/>
    <w:rsid w:val="00990F75"/>
    <w:rsid w:val="009B65D6"/>
    <w:rsid w:val="009E5ACB"/>
    <w:rsid w:val="00A3699F"/>
    <w:rsid w:val="00A40FD4"/>
    <w:rsid w:val="00A60F13"/>
    <w:rsid w:val="00A66FFD"/>
    <w:rsid w:val="00A81027"/>
    <w:rsid w:val="00A92D04"/>
    <w:rsid w:val="00AB3D89"/>
    <w:rsid w:val="00AC2A8D"/>
    <w:rsid w:val="00AD0689"/>
    <w:rsid w:val="00AF0828"/>
    <w:rsid w:val="00B25735"/>
    <w:rsid w:val="00B50AE9"/>
    <w:rsid w:val="00B63D5B"/>
    <w:rsid w:val="00B71191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6102B"/>
    <w:rsid w:val="00C6647F"/>
    <w:rsid w:val="00C82916"/>
    <w:rsid w:val="00C947F6"/>
    <w:rsid w:val="00CA5732"/>
    <w:rsid w:val="00CA7958"/>
    <w:rsid w:val="00CB6EE5"/>
    <w:rsid w:val="00CD066E"/>
    <w:rsid w:val="00CF19AF"/>
    <w:rsid w:val="00D10C63"/>
    <w:rsid w:val="00D14FCC"/>
    <w:rsid w:val="00D22EC4"/>
    <w:rsid w:val="00D30104"/>
    <w:rsid w:val="00D369C5"/>
    <w:rsid w:val="00D56585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636D0"/>
    <w:rsid w:val="00E65C45"/>
    <w:rsid w:val="00E74A66"/>
    <w:rsid w:val="00E90AA4"/>
    <w:rsid w:val="00EA0378"/>
    <w:rsid w:val="00EA1FEA"/>
    <w:rsid w:val="00EB3A31"/>
    <w:rsid w:val="00EB48F6"/>
    <w:rsid w:val="00F26E0A"/>
    <w:rsid w:val="00F329BF"/>
    <w:rsid w:val="00F37C2A"/>
    <w:rsid w:val="00F41213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EF4C"/>
  <w15:chartTrackingRefBased/>
  <w15:docId w15:val="{F3304A76-72BC-42AE-88FE-6208CA5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D114-20A1-4224-84DF-56C6F9B6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3</TotalTime>
  <Pages>1</Pages>
  <Words>213</Words>
  <Characters>1647</Characters>
  <Application>Microsoft Office Word</Application>
  <DocSecurity>0</DocSecurity>
  <Lines>45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2025-07-30T05:47:00Z</cp:lastPrinted>
  <dcterms:created xsi:type="dcterms:W3CDTF">2026-07-21T08:32:00Z</dcterms:created>
  <dcterms:modified xsi:type="dcterms:W3CDTF">2026-07-21T08:32:00Z</dcterms:modified>
</cp:coreProperties>
</file>