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A451" w14:textId="332DED74" w:rsidR="007E1184" w:rsidRPr="009D545A" w:rsidRDefault="00223390" w:rsidP="007E1184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Cs w:val="24"/>
          <w:lang w:eastAsia="hi-IN" w:bidi="hi-IN"/>
        </w:rPr>
      </w:pPr>
      <w:r w:rsidRPr="007E1184">
        <w:rPr>
          <w:rFonts w:ascii="Arial CYR" w:eastAsia="SimSun" w:hAnsi="Arial CYR" w:cs="Arial CYR"/>
          <w:noProof/>
          <w:kern w:val="1"/>
          <w:sz w:val="20"/>
          <w:lang w:eastAsia="uk-UA"/>
        </w:rPr>
        <w:drawing>
          <wp:inline distT="0" distB="0" distL="0" distR="0" wp14:anchorId="7000E460" wp14:editId="37683109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8BCD" w14:textId="77777777" w:rsidR="007E1184" w:rsidRPr="009D545A" w:rsidRDefault="007E1184" w:rsidP="007E1184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1D23EFD2" w14:textId="293252F8" w:rsidR="007E1184" w:rsidRPr="009D545A" w:rsidRDefault="00223390" w:rsidP="007E1184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8F356" wp14:editId="168FE43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00486794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87256" w14:textId="77777777" w:rsidR="007E1184" w:rsidRPr="009B0D59" w:rsidRDefault="007E1184" w:rsidP="007E118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F356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4787256" w14:textId="77777777" w:rsidR="007E1184" w:rsidRPr="009B0D59" w:rsidRDefault="007E1184" w:rsidP="007E118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E1184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06B4158C" w14:textId="77777777" w:rsidR="007E1184" w:rsidRPr="009D545A" w:rsidRDefault="007E1184" w:rsidP="007E1184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45AB4F8F" w14:textId="0916DD9C" w:rsidR="007E1184" w:rsidRPr="009D545A" w:rsidRDefault="00223390" w:rsidP="007E118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4D3E7" wp14:editId="7A50CEB5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18014837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E1B00" w14:textId="55C53A06" w:rsidR="007E1184" w:rsidRPr="00567C7D" w:rsidRDefault="007E1184" w:rsidP="007E118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4D3E7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00E1B00" w14:textId="55C53A06" w:rsidR="007E1184" w:rsidRPr="00567C7D" w:rsidRDefault="007E1184" w:rsidP="007E118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67F6" wp14:editId="29FC2EA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3370339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89048" w14:textId="77777777" w:rsidR="007E1184" w:rsidRPr="00567C7D" w:rsidRDefault="007E1184" w:rsidP="007E118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67F6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3F89048" w14:textId="77777777" w:rsidR="007E1184" w:rsidRPr="00567C7D" w:rsidRDefault="007E1184" w:rsidP="007E118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16</w:t>
                      </w:r>
                      <w:r w:rsidRPr="00567C7D">
                        <w:rPr>
                          <w:szCs w:val="24"/>
                        </w:rPr>
                        <w:t>.0</w:t>
                      </w:r>
                      <w:r>
                        <w:rPr>
                          <w:szCs w:val="24"/>
                        </w:rPr>
                        <w:t>7</w:t>
                      </w:r>
                      <w:r w:rsidRPr="00567C7D">
                        <w:rPr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8180786" w14:textId="77777777" w:rsidR="007E1184" w:rsidRPr="009D545A" w:rsidRDefault="007E1184" w:rsidP="007E118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  <w:t>№ _____________</w:t>
      </w:r>
    </w:p>
    <w:p w14:paraId="2CE59312" w14:textId="77777777" w:rsidR="007E1184" w:rsidRPr="009D545A" w:rsidRDefault="007E1184" w:rsidP="007E1184">
      <w:pPr>
        <w:spacing w:line="259" w:lineRule="auto"/>
        <w:jc w:val="both"/>
        <w:rPr>
          <w:rFonts w:eastAsia="Calibri"/>
          <w:szCs w:val="24"/>
        </w:rPr>
      </w:pPr>
    </w:p>
    <w:p w14:paraId="51119D83" w14:textId="77777777" w:rsidR="00E4592A" w:rsidRDefault="0043025B" w:rsidP="001C2C67">
      <w:pPr>
        <w:ind w:right="5386"/>
        <w:jc w:val="both"/>
      </w:pPr>
      <w:r>
        <w:t xml:space="preserve">Про </w:t>
      </w:r>
      <w:r w:rsidR="00F75720">
        <w:t>включення</w:t>
      </w:r>
      <w:r w:rsidR="0026244E">
        <w:t xml:space="preserve"> </w:t>
      </w:r>
      <w:r w:rsidR="00E419CA">
        <w:t>нежитлово</w:t>
      </w:r>
      <w:r w:rsidR="00BC574A">
        <w:t>ї будівлі</w:t>
      </w:r>
      <w:r w:rsidR="001C2C67">
        <w:t xml:space="preserve"> </w:t>
      </w:r>
      <w:r w:rsidR="00C76D16">
        <w:t>(приміщення соціально-культурного центру)</w:t>
      </w:r>
      <w:r w:rsidR="0070203A">
        <w:t xml:space="preserve">, </w:t>
      </w:r>
      <w:r w:rsidR="00BC574A">
        <w:t>я</w:t>
      </w:r>
      <w:r w:rsidR="0070203A">
        <w:t>к</w:t>
      </w:r>
      <w:r w:rsidR="00BC574A">
        <w:t xml:space="preserve">а </w:t>
      </w:r>
      <w:r w:rsidR="0070203A">
        <w:t>розташован</w:t>
      </w:r>
      <w:r w:rsidR="00BC574A">
        <w:t xml:space="preserve">а </w:t>
      </w:r>
      <w:r w:rsidR="0070203A">
        <w:t>за</w:t>
      </w:r>
      <w:r w:rsidR="00C76D16">
        <w:t xml:space="preserve"> </w:t>
      </w:r>
      <w:r w:rsidR="0070203A">
        <w:t>адресою: Хмельницька обл.,</w:t>
      </w:r>
      <w:r w:rsidR="00BC574A">
        <w:t xml:space="preserve"> </w:t>
      </w:r>
      <w:r w:rsidR="0070203A">
        <w:t>Хмельницький р-н, с.</w:t>
      </w:r>
      <w:r w:rsidR="00BC574A">
        <w:t>Давидківці</w:t>
      </w:r>
      <w:r w:rsidR="0070203A">
        <w:t>,</w:t>
      </w:r>
      <w:r w:rsidR="001C2C67">
        <w:t xml:space="preserve"> </w:t>
      </w:r>
      <w:r w:rsidR="0070203A">
        <w:t>вул.</w:t>
      </w:r>
      <w:r w:rsidR="00BC574A">
        <w:t>Незалежності</w:t>
      </w:r>
      <w:r w:rsidR="007F4FDE">
        <w:t>,</w:t>
      </w:r>
      <w:r w:rsidR="00C76D16">
        <w:t>58</w:t>
      </w:r>
      <w:r w:rsidR="00BC574A">
        <w:t xml:space="preserve">, </w:t>
      </w:r>
      <w:r w:rsidR="00F75720">
        <w:t>до переліку об’єктів</w:t>
      </w:r>
      <w:r w:rsidR="005E5F61">
        <w:t xml:space="preserve"> малої </w:t>
      </w:r>
      <w:r w:rsidR="007F4FDE">
        <w:t xml:space="preserve">приватизації </w:t>
      </w:r>
      <w:r w:rsidR="00F75720">
        <w:t>–</w:t>
      </w:r>
      <w:r w:rsidR="007F4FDE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2BD48BEC" w14:textId="77777777" w:rsidR="00516EFA" w:rsidRDefault="00516EFA" w:rsidP="00E90AA4">
      <w:pPr>
        <w:tabs>
          <w:tab w:val="left" w:pos="142"/>
        </w:tabs>
        <w:jc w:val="both"/>
      </w:pPr>
    </w:p>
    <w:p w14:paraId="1408B4B4" w14:textId="77777777" w:rsidR="00E90AA4" w:rsidRDefault="00E90AA4" w:rsidP="00E90AA4">
      <w:pPr>
        <w:tabs>
          <w:tab w:val="left" w:pos="142"/>
        </w:tabs>
        <w:jc w:val="both"/>
      </w:pPr>
    </w:p>
    <w:p w14:paraId="2D091A4F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51431606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15B0CF68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B11797C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286E666F" w14:textId="77777777" w:rsidR="005F3115" w:rsidRDefault="00990F75" w:rsidP="001C2C67">
      <w:pPr>
        <w:pStyle w:val="3"/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>нежитлов</w:t>
      </w:r>
      <w:r w:rsidR="00BC574A">
        <w:rPr>
          <w:szCs w:val="24"/>
        </w:rPr>
        <w:t>у будівлю</w:t>
      </w:r>
      <w:r w:rsidR="00C76D16">
        <w:rPr>
          <w:szCs w:val="24"/>
        </w:rPr>
        <w:t xml:space="preserve"> (приміщення соціально-культурного центру)</w:t>
      </w:r>
      <w:r w:rsidR="00E419CA">
        <w:rPr>
          <w:szCs w:val="24"/>
        </w:rPr>
        <w:t xml:space="preserve"> </w:t>
      </w:r>
      <w:r w:rsidR="000A7B03">
        <w:rPr>
          <w:szCs w:val="24"/>
        </w:rPr>
        <w:t xml:space="preserve">загальною площею </w:t>
      </w:r>
      <w:r w:rsidR="00C76D16">
        <w:rPr>
          <w:szCs w:val="24"/>
        </w:rPr>
        <w:t>1490</w:t>
      </w:r>
      <w:r w:rsidR="000A7B03">
        <w:rPr>
          <w:szCs w:val="24"/>
        </w:rPr>
        <w:t>,</w:t>
      </w:r>
      <w:r w:rsidR="00BC574A">
        <w:rPr>
          <w:szCs w:val="24"/>
        </w:rPr>
        <w:t>7</w:t>
      </w:r>
      <w:r w:rsidR="00E419CA">
        <w:rPr>
          <w:szCs w:val="24"/>
        </w:rPr>
        <w:t xml:space="preserve"> кв.м</w:t>
      </w:r>
      <w:r w:rsidR="0070203A">
        <w:rPr>
          <w:szCs w:val="24"/>
        </w:rPr>
        <w:t>, як</w:t>
      </w:r>
      <w:r w:rsidR="00BC574A">
        <w:rPr>
          <w:szCs w:val="24"/>
        </w:rPr>
        <w:t>а</w:t>
      </w:r>
      <w:r w:rsidR="0070203A">
        <w:rPr>
          <w:szCs w:val="24"/>
        </w:rPr>
        <w:t xml:space="preserve"> розташован</w:t>
      </w:r>
      <w:r w:rsidR="00BC574A">
        <w:rPr>
          <w:szCs w:val="24"/>
        </w:rPr>
        <w:t>а</w:t>
      </w:r>
      <w:r w:rsidR="0070203A">
        <w:rPr>
          <w:szCs w:val="24"/>
        </w:rPr>
        <w:t xml:space="preserve"> за адресою: </w:t>
      </w:r>
      <w:r w:rsidR="00DD48A9">
        <w:rPr>
          <w:szCs w:val="24"/>
        </w:rPr>
        <w:t>Хмельницька обл., Хмельницький р-н, с.</w:t>
      </w:r>
      <w:r w:rsidR="00BC574A">
        <w:rPr>
          <w:szCs w:val="24"/>
        </w:rPr>
        <w:t>Давидківці</w:t>
      </w:r>
      <w:r w:rsidR="00DD48A9">
        <w:rPr>
          <w:szCs w:val="24"/>
        </w:rPr>
        <w:t>, вул.</w:t>
      </w:r>
      <w:r w:rsidR="00BC574A">
        <w:rPr>
          <w:szCs w:val="24"/>
        </w:rPr>
        <w:t>Незалежності</w:t>
      </w:r>
      <w:r w:rsidR="00DD48A9">
        <w:rPr>
          <w:szCs w:val="24"/>
        </w:rPr>
        <w:t>,</w:t>
      </w:r>
      <w:r w:rsidR="00C76D16">
        <w:rPr>
          <w:szCs w:val="24"/>
        </w:rPr>
        <w:t>58</w:t>
      </w:r>
      <w:r w:rsidR="00BC574A">
        <w:rPr>
          <w:szCs w:val="24"/>
        </w:rPr>
        <w:t>,</w:t>
      </w:r>
      <w:r w:rsidR="00DD48A9">
        <w:rPr>
          <w:szCs w:val="24"/>
        </w:rPr>
        <w:t xml:space="preserve"> </w:t>
      </w:r>
      <w:r w:rsidR="005F3115">
        <w:rPr>
          <w:szCs w:val="24"/>
        </w:rPr>
        <w:t xml:space="preserve">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2E5C88BE" w14:textId="77777777" w:rsidR="00E90AA4" w:rsidRDefault="005F3115" w:rsidP="001C2C67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2EF6A163" w14:textId="77777777" w:rsidR="00312BE7" w:rsidRDefault="005F3115" w:rsidP="001C2C67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469A2DED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3E0CA92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1C804FB" w14:textId="77777777" w:rsidR="00312BE7" w:rsidRPr="00627DD3" w:rsidRDefault="00312BE7" w:rsidP="00312BE7"/>
    <w:p w14:paraId="7173BEAA" w14:textId="77777777" w:rsidR="007126B5" w:rsidRDefault="00CA296A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6B5">
        <w:tab/>
      </w:r>
      <w:r>
        <w:t>Олександр СИМЧИШИН</w:t>
      </w:r>
    </w:p>
    <w:sectPr w:rsidR="007126B5" w:rsidSect="001C2C67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8518298">
    <w:abstractNumId w:val="3"/>
  </w:num>
  <w:num w:numId="2" w16cid:durableId="684677423">
    <w:abstractNumId w:val="0"/>
  </w:num>
  <w:num w:numId="3" w16cid:durableId="387651421">
    <w:abstractNumId w:val="2"/>
  </w:num>
  <w:num w:numId="4" w16cid:durableId="21784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A0633"/>
    <w:rsid w:val="000A1E0D"/>
    <w:rsid w:val="000A7B03"/>
    <w:rsid w:val="000B43DF"/>
    <w:rsid w:val="000C33EA"/>
    <w:rsid w:val="000E7EB2"/>
    <w:rsid w:val="0010328A"/>
    <w:rsid w:val="00142798"/>
    <w:rsid w:val="0014474D"/>
    <w:rsid w:val="00156097"/>
    <w:rsid w:val="00171992"/>
    <w:rsid w:val="001760B2"/>
    <w:rsid w:val="00184385"/>
    <w:rsid w:val="00194B45"/>
    <w:rsid w:val="001C2C67"/>
    <w:rsid w:val="001E27E6"/>
    <w:rsid w:val="00223390"/>
    <w:rsid w:val="00240518"/>
    <w:rsid w:val="00252370"/>
    <w:rsid w:val="0026244E"/>
    <w:rsid w:val="002629BA"/>
    <w:rsid w:val="0027626F"/>
    <w:rsid w:val="00286260"/>
    <w:rsid w:val="002C0D55"/>
    <w:rsid w:val="00305964"/>
    <w:rsid w:val="003112BA"/>
    <w:rsid w:val="00312BE7"/>
    <w:rsid w:val="003202EF"/>
    <w:rsid w:val="0034211A"/>
    <w:rsid w:val="0039121B"/>
    <w:rsid w:val="003A0200"/>
    <w:rsid w:val="003A3758"/>
    <w:rsid w:val="003C32A1"/>
    <w:rsid w:val="00404435"/>
    <w:rsid w:val="0043025B"/>
    <w:rsid w:val="004B548F"/>
    <w:rsid w:val="004B6291"/>
    <w:rsid w:val="004C0172"/>
    <w:rsid w:val="004D5306"/>
    <w:rsid w:val="004E4A6C"/>
    <w:rsid w:val="004F57C2"/>
    <w:rsid w:val="004F660E"/>
    <w:rsid w:val="005142EB"/>
    <w:rsid w:val="00516EFA"/>
    <w:rsid w:val="005201CF"/>
    <w:rsid w:val="00531CEA"/>
    <w:rsid w:val="00536D62"/>
    <w:rsid w:val="00541622"/>
    <w:rsid w:val="005443C9"/>
    <w:rsid w:val="00547F58"/>
    <w:rsid w:val="0057228A"/>
    <w:rsid w:val="005E5F61"/>
    <w:rsid w:val="005F3115"/>
    <w:rsid w:val="00613898"/>
    <w:rsid w:val="006235B3"/>
    <w:rsid w:val="00643BD8"/>
    <w:rsid w:val="0064582E"/>
    <w:rsid w:val="00653DA7"/>
    <w:rsid w:val="006C2022"/>
    <w:rsid w:val="006D5D8B"/>
    <w:rsid w:val="006E5A4D"/>
    <w:rsid w:val="0070203A"/>
    <w:rsid w:val="007126B5"/>
    <w:rsid w:val="00716CD3"/>
    <w:rsid w:val="00767F0E"/>
    <w:rsid w:val="00790C0D"/>
    <w:rsid w:val="007A04DD"/>
    <w:rsid w:val="007B63F1"/>
    <w:rsid w:val="007D4F6A"/>
    <w:rsid w:val="007E1184"/>
    <w:rsid w:val="007E47F4"/>
    <w:rsid w:val="007E4C99"/>
    <w:rsid w:val="007F4FDE"/>
    <w:rsid w:val="00876120"/>
    <w:rsid w:val="008B2987"/>
    <w:rsid w:val="008D20AD"/>
    <w:rsid w:val="008F1B89"/>
    <w:rsid w:val="008F3573"/>
    <w:rsid w:val="00926496"/>
    <w:rsid w:val="00943463"/>
    <w:rsid w:val="00947318"/>
    <w:rsid w:val="009576C9"/>
    <w:rsid w:val="00961948"/>
    <w:rsid w:val="00971151"/>
    <w:rsid w:val="00976A98"/>
    <w:rsid w:val="00990F75"/>
    <w:rsid w:val="009B65D6"/>
    <w:rsid w:val="009E1D72"/>
    <w:rsid w:val="009E2E19"/>
    <w:rsid w:val="00A0236B"/>
    <w:rsid w:val="00A04FC4"/>
    <w:rsid w:val="00A0681E"/>
    <w:rsid w:val="00A1232A"/>
    <w:rsid w:val="00A27998"/>
    <w:rsid w:val="00A60F13"/>
    <w:rsid w:val="00A66FFD"/>
    <w:rsid w:val="00A822A5"/>
    <w:rsid w:val="00A92D04"/>
    <w:rsid w:val="00AB3D89"/>
    <w:rsid w:val="00AC2A8D"/>
    <w:rsid w:val="00AD0689"/>
    <w:rsid w:val="00B06852"/>
    <w:rsid w:val="00B25735"/>
    <w:rsid w:val="00B45F78"/>
    <w:rsid w:val="00B523B0"/>
    <w:rsid w:val="00B63568"/>
    <w:rsid w:val="00B63D5B"/>
    <w:rsid w:val="00B747F0"/>
    <w:rsid w:val="00B922E1"/>
    <w:rsid w:val="00BA2057"/>
    <w:rsid w:val="00BC00F5"/>
    <w:rsid w:val="00BC574A"/>
    <w:rsid w:val="00BC5D5D"/>
    <w:rsid w:val="00BC6A5A"/>
    <w:rsid w:val="00BD4D73"/>
    <w:rsid w:val="00BE74C3"/>
    <w:rsid w:val="00C153C9"/>
    <w:rsid w:val="00C22BE2"/>
    <w:rsid w:val="00C33D64"/>
    <w:rsid w:val="00C7360A"/>
    <w:rsid w:val="00C76D16"/>
    <w:rsid w:val="00C82916"/>
    <w:rsid w:val="00C95044"/>
    <w:rsid w:val="00CA296A"/>
    <w:rsid w:val="00CA5732"/>
    <w:rsid w:val="00CE4A1A"/>
    <w:rsid w:val="00CF19AF"/>
    <w:rsid w:val="00D10C63"/>
    <w:rsid w:val="00D30104"/>
    <w:rsid w:val="00D52DE0"/>
    <w:rsid w:val="00D56585"/>
    <w:rsid w:val="00DA0BC4"/>
    <w:rsid w:val="00DA7446"/>
    <w:rsid w:val="00DD48A9"/>
    <w:rsid w:val="00DD5C2A"/>
    <w:rsid w:val="00DE2412"/>
    <w:rsid w:val="00DF0DDD"/>
    <w:rsid w:val="00DF3A67"/>
    <w:rsid w:val="00E15F51"/>
    <w:rsid w:val="00E40D1D"/>
    <w:rsid w:val="00E419CA"/>
    <w:rsid w:val="00E4592A"/>
    <w:rsid w:val="00E547E3"/>
    <w:rsid w:val="00E65C45"/>
    <w:rsid w:val="00E74A66"/>
    <w:rsid w:val="00E84276"/>
    <w:rsid w:val="00E90AA4"/>
    <w:rsid w:val="00E91958"/>
    <w:rsid w:val="00EB48F6"/>
    <w:rsid w:val="00F10AC9"/>
    <w:rsid w:val="00F10AD6"/>
    <w:rsid w:val="00F254C1"/>
    <w:rsid w:val="00F329BF"/>
    <w:rsid w:val="00F37C2A"/>
    <w:rsid w:val="00F75720"/>
    <w:rsid w:val="00FB5D3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9EA4"/>
  <w15:chartTrackingRefBased/>
  <w15:docId w15:val="{F3304A76-72BC-42AE-88FE-6208CA5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140</Words>
  <Characters>1134</Characters>
  <Application>Microsoft Office Word</Application>
  <DocSecurity>0</DocSecurity>
  <Lines>39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2025-07-30T05:37:00Z</cp:lastPrinted>
  <dcterms:created xsi:type="dcterms:W3CDTF">2026-07-21T08:06:00Z</dcterms:created>
  <dcterms:modified xsi:type="dcterms:W3CDTF">2026-07-21T08:06:00Z</dcterms:modified>
</cp:coreProperties>
</file>