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82" w:rsidRPr="00B7552A" w:rsidRDefault="00D25C82" w:rsidP="00D25C82">
      <w:pPr>
        <w:jc w:val="center"/>
      </w:pPr>
      <w:r w:rsidRPr="00DF6B26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82" w:rsidRPr="00B7552A" w:rsidRDefault="00D25C82" w:rsidP="00D25C82">
      <w:pPr>
        <w:jc w:val="center"/>
        <w:rPr>
          <w:sz w:val="16"/>
          <w:szCs w:val="16"/>
        </w:rPr>
      </w:pPr>
    </w:p>
    <w:p w:rsidR="00D25C82" w:rsidRPr="00B7552A" w:rsidRDefault="00D25C82" w:rsidP="00D25C82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D25C82" w:rsidRPr="00B7552A" w:rsidRDefault="00D25C82" w:rsidP="00D25C82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C82" w:rsidRPr="007E0B25" w:rsidRDefault="00D25C82" w:rsidP="00D25C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25C82" w:rsidRPr="007E0B25" w:rsidRDefault="00D25C82" w:rsidP="00D25C8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D25C82" w:rsidRPr="00B7552A" w:rsidRDefault="00D25C82" w:rsidP="00D25C82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D25C82" w:rsidRPr="00B7552A" w:rsidRDefault="00D25C82" w:rsidP="00D25C8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C82" w:rsidRPr="00744A58" w:rsidRDefault="00D25C82" w:rsidP="00D25C82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25C82" w:rsidRPr="00744A58" w:rsidRDefault="00D25C82" w:rsidP="00D25C82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C82" w:rsidRPr="007E0B25" w:rsidRDefault="00D25C82" w:rsidP="00D25C82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25C82" w:rsidRPr="007E0B25" w:rsidRDefault="00D25C82" w:rsidP="00D25C82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D25C82" w:rsidRPr="00B7552A" w:rsidRDefault="00D25C82" w:rsidP="00D25C82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</w:r>
      <w:proofErr w:type="spellStart"/>
      <w:r w:rsidRPr="00B7552A">
        <w:t>м.Хмельницький</w:t>
      </w:r>
      <w:proofErr w:type="spellEnd"/>
    </w:p>
    <w:p w:rsidR="00D25C82" w:rsidRPr="00B7552A" w:rsidRDefault="00D25C82" w:rsidP="00D25C82">
      <w:pPr>
        <w:ind w:right="5386"/>
        <w:jc w:val="both"/>
      </w:pPr>
    </w:p>
    <w:p w:rsidR="00A92D04" w:rsidRPr="00782C8B" w:rsidRDefault="0043025B" w:rsidP="00F61270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1669C4">
        <w:t xml:space="preserve"> </w:t>
      </w:r>
      <w:r w:rsidR="000B43DF">
        <w:t xml:space="preserve">окремого </w:t>
      </w:r>
      <w:r w:rsidR="00A92D04">
        <w:t>май</w:t>
      </w:r>
      <w:r w:rsidR="001669C4">
        <w:t>на</w:t>
      </w:r>
      <w:r w:rsidR="008A4A22">
        <w:t xml:space="preserve"> </w:t>
      </w:r>
      <w:r w:rsidR="00E4592A">
        <w:t>–</w:t>
      </w:r>
      <w:r w:rsidR="00E90AA4">
        <w:t xml:space="preserve"> </w:t>
      </w:r>
      <w:r w:rsidR="007442B6">
        <w:t>нежитлового приміщення</w:t>
      </w:r>
      <w:r w:rsidR="001669C4">
        <w:t xml:space="preserve"> </w:t>
      </w:r>
      <w:r w:rsidR="003031F0">
        <w:t>загальною</w:t>
      </w:r>
      <w:r w:rsidR="001669C4">
        <w:t xml:space="preserve"> площею </w:t>
      </w:r>
      <w:r w:rsidR="003031F0">
        <w:t>1</w:t>
      </w:r>
      <w:r w:rsidR="000C76BD">
        <w:t>57</w:t>
      </w:r>
      <w:r w:rsidR="003031F0">
        <w:t>,</w:t>
      </w:r>
      <w:r w:rsidR="000C76BD">
        <w:t xml:space="preserve">6 </w:t>
      </w:r>
      <w:proofErr w:type="spellStart"/>
      <w:r w:rsidR="001669C4">
        <w:t>кв.м</w:t>
      </w:r>
      <w:proofErr w:type="spellEnd"/>
      <w:r w:rsidR="001669C4">
        <w:t xml:space="preserve"> </w:t>
      </w:r>
      <w:r w:rsidR="00531CEA">
        <w:t>на</w:t>
      </w:r>
      <w:r w:rsidR="008F04E5">
        <w:t xml:space="preserve"> вул.</w:t>
      </w:r>
      <w:r w:rsidR="001669C4">
        <w:t>Тернопільській,</w:t>
      </w:r>
      <w:r w:rsidR="003031F0">
        <w:t>34/1</w:t>
      </w:r>
      <w:r w:rsidR="008F04E5">
        <w:t xml:space="preserve"> у</w:t>
      </w:r>
      <w:r w:rsidR="00531CEA">
        <w:t xml:space="preserve"> </w:t>
      </w:r>
      <w:proofErr w:type="spellStart"/>
      <w:r w:rsidR="001669C4">
        <w:t>м.</w:t>
      </w:r>
      <w:r w:rsidR="00531CEA">
        <w:t>Хмельницькому</w:t>
      </w:r>
      <w:proofErr w:type="spellEnd"/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№</w:t>
      </w:r>
      <w:r w:rsidR="00CF19AF" w:rsidRPr="00CF19AF">
        <w:t>432 (із змінами</w:t>
      </w:r>
      <w:r w:rsidR="00CF19AF">
        <w:t>),</w:t>
      </w:r>
      <w:r w:rsidR="008B2987">
        <w:t xml:space="preserve"> </w:t>
      </w:r>
      <w:r w:rsidR="008F3573">
        <w:t>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1669C4">
      <w:pPr>
        <w:pStyle w:val="a4"/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нежитлове приміщення</w:t>
      </w:r>
      <w:r w:rsidR="008A4A22">
        <w:rPr>
          <w:lang w:val="uk-UA"/>
        </w:rPr>
        <w:t xml:space="preserve"> загальною площею </w:t>
      </w:r>
      <w:r w:rsidR="003031F0">
        <w:rPr>
          <w:lang w:val="uk-UA"/>
        </w:rPr>
        <w:t>1</w:t>
      </w:r>
      <w:r w:rsidR="000C76BD">
        <w:rPr>
          <w:lang w:val="uk-UA"/>
        </w:rPr>
        <w:t>57</w:t>
      </w:r>
      <w:r w:rsidR="008A4A22">
        <w:rPr>
          <w:lang w:val="uk-UA"/>
        </w:rPr>
        <w:t>,</w:t>
      </w:r>
      <w:r w:rsidR="000C76BD">
        <w:rPr>
          <w:lang w:val="uk-UA"/>
        </w:rPr>
        <w:t>6</w:t>
      </w:r>
      <w:r w:rsidR="009F26DA">
        <w:rPr>
          <w:lang w:val="uk-UA"/>
        </w:rPr>
        <w:t xml:space="preserve"> </w:t>
      </w:r>
      <w:proofErr w:type="spellStart"/>
      <w:r w:rsidR="009F26DA">
        <w:rPr>
          <w:lang w:val="uk-UA"/>
        </w:rPr>
        <w:t>кв.м</w:t>
      </w:r>
      <w:proofErr w:type="spellEnd"/>
      <w:r w:rsidR="009F26DA">
        <w:rPr>
          <w:lang w:val="uk-UA"/>
        </w:rPr>
        <w:t xml:space="preserve"> </w:t>
      </w:r>
      <w:r w:rsidR="008A4A22">
        <w:rPr>
          <w:lang w:val="uk-UA"/>
        </w:rPr>
        <w:t xml:space="preserve">на </w:t>
      </w:r>
      <w:r w:rsidR="008A4A22" w:rsidRPr="00681553">
        <w:t>вул.</w:t>
      </w:r>
      <w:r w:rsidR="001669C4">
        <w:rPr>
          <w:lang w:val="uk-UA"/>
        </w:rPr>
        <w:t>Тернопільській,</w:t>
      </w:r>
      <w:r w:rsidR="003031F0">
        <w:rPr>
          <w:lang w:val="uk-UA"/>
        </w:rPr>
        <w:t xml:space="preserve">34/1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1669C4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 xml:space="preserve">комунального підприємства </w:t>
      </w:r>
      <w:r w:rsidR="006C2999">
        <w:rPr>
          <w:lang w:val="uk-UA"/>
        </w:rPr>
        <w:t>«Агенція муніципальної нерухомості»</w:t>
      </w:r>
      <w:r w:rsidR="006C2999" w:rsidRPr="00903433">
        <w:t xml:space="preserve">, код за ЄДРПОУ </w:t>
      </w:r>
      <w:r w:rsidR="006C2999">
        <w:rPr>
          <w:lang w:val="uk-UA"/>
        </w:rPr>
        <w:t>30579655</w:t>
      </w:r>
      <w:r w:rsidR="006C2999" w:rsidRPr="00903433">
        <w:t>,</w:t>
      </w:r>
      <w:r w:rsidR="006C2999">
        <w:rPr>
          <w:lang w:val="uk-UA"/>
        </w:rPr>
        <w:t xml:space="preserve"> </w:t>
      </w:r>
      <w:r w:rsidR="008A4A22" w:rsidRPr="00903433">
        <w:t xml:space="preserve">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1669C4">
      <w:pPr>
        <w:pStyle w:val="a4"/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1669C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57431D">
        <w:t xml:space="preserve">Відповідальність за виконання </w:t>
      </w:r>
      <w:bookmarkStart w:id="0" w:name="_GoBack"/>
      <w:bookmarkEnd w:id="0"/>
      <w:r w:rsidR="00312BE7">
        <w:t xml:space="preserve">рішення покласти на заступника міського голови </w:t>
      </w:r>
      <w:r w:rsidR="006C2999">
        <w:t>–</w:t>
      </w:r>
      <w:r w:rsidR="00312BE7">
        <w:t xml:space="preserve"> директора депар</w:t>
      </w:r>
      <w:r w:rsidR="00E90AA4">
        <w:t xml:space="preserve">таменту інфраструктури міста </w:t>
      </w:r>
      <w:proofErr w:type="spellStart"/>
      <w:r w:rsidR="00E90AA4">
        <w:t>В.</w:t>
      </w:r>
      <w:r w:rsidR="00312BE7">
        <w:t>Новачка</w:t>
      </w:r>
      <w:proofErr w:type="spellEnd"/>
      <w:r w:rsidR="00312BE7">
        <w:t xml:space="preserve"> та управління житлової політики і майна Хмельницької міської ради.</w:t>
      </w:r>
    </w:p>
    <w:p w:rsidR="00312BE7" w:rsidRDefault="00312BE7" w:rsidP="001669C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D25C82">
        <w:t>а територіальної громади</w:t>
      </w:r>
      <w:r w:rsidR="00E90AA4">
        <w:t>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6C2999" w:rsidRPr="00627DD3" w:rsidRDefault="006C299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613898" w:rsidRDefault="007126B5" w:rsidP="001669C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9C4">
        <w:tab/>
      </w:r>
      <w:r w:rsidR="00E90AA4">
        <w:t>О.</w:t>
      </w:r>
      <w:r w:rsidR="00312BE7">
        <w:t>СИМЧИШИН</w:t>
      </w:r>
    </w:p>
    <w:sectPr w:rsidR="00613898" w:rsidSect="001669C4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5D0"/>
    <w:rsid w:val="000A0633"/>
    <w:rsid w:val="000A1E0D"/>
    <w:rsid w:val="000B43DF"/>
    <w:rsid w:val="000C33EA"/>
    <w:rsid w:val="000C76BD"/>
    <w:rsid w:val="00124A2D"/>
    <w:rsid w:val="0014474D"/>
    <w:rsid w:val="001669C4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2F47D1"/>
    <w:rsid w:val="003031F0"/>
    <w:rsid w:val="003112BA"/>
    <w:rsid w:val="00312BE7"/>
    <w:rsid w:val="0034211A"/>
    <w:rsid w:val="00372530"/>
    <w:rsid w:val="003A0200"/>
    <w:rsid w:val="003C482C"/>
    <w:rsid w:val="00404435"/>
    <w:rsid w:val="0040527A"/>
    <w:rsid w:val="0043025B"/>
    <w:rsid w:val="004B6291"/>
    <w:rsid w:val="004C0172"/>
    <w:rsid w:val="004C27AD"/>
    <w:rsid w:val="004D5306"/>
    <w:rsid w:val="004E4A6C"/>
    <w:rsid w:val="004F57C2"/>
    <w:rsid w:val="004F660E"/>
    <w:rsid w:val="00516EFA"/>
    <w:rsid w:val="00531CEA"/>
    <w:rsid w:val="0057431D"/>
    <w:rsid w:val="005E5F61"/>
    <w:rsid w:val="00613898"/>
    <w:rsid w:val="006235B3"/>
    <w:rsid w:val="0064582E"/>
    <w:rsid w:val="00653DA7"/>
    <w:rsid w:val="00667F84"/>
    <w:rsid w:val="006C2999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26496"/>
    <w:rsid w:val="00961948"/>
    <w:rsid w:val="00990F75"/>
    <w:rsid w:val="009B65D6"/>
    <w:rsid w:val="009F26DA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0632F"/>
    <w:rsid w:val="00C153C9"/>
    <w:rsid w:val="00C22BE2"/>
    <w:rsid w:val="00C82916"/>
    <w:rsid w:val="00C947F6"/>
    <w:rsid w:val="00CA5732"/>
    <w:rsid w:val="00CF19AF"/>
    <w:rsid w:val="00CF65A9"/>
    <w:rsid w:val="00D10C63"/>
    <w:rsid w:val="00D25C82"/>
    <w:rsid w:val="00D30104"/>
    <w:rsid w:val="00D369C5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  <w:rsid w:val="00F61270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D899C7-934D-4EAD-9ED2-96D607F2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78D1-03C2-41B3-B25D-ACBC884B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5</TotalTime>
  <Pages>1</Pages>
  <Words>192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3</cp:revision>
  <cp:lastPrinted>2022-02-02T07:02:00Z</cp:lastPrinted>
  <dcterms:created xsi:type="dcterms:W3CDTF">2022-02-21T07:13:00Z</dcterms:created>
  <dcterms:modified xsi:type="dcterms:W3CDTF">2022-02-21T07:18:00Z</dcterms:modified>
</cp:coreProperties>
</file>